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560C" w14:textId="77777777" w:rsidR="00B23E90" w:rsidRPr="00B23E90" w:rsidRDefault="00B23E90" w:rsidP="00B23E90">
      <w:pPr>
        <w:pStyle w:val="Title"/>
        <w:spacing w:line="295" w:lineRule="auto"/>
        <w:jc w:val="left"/>
        <w:rPr>
          <w:sz w:val="32"/>
          <w:szCs w:val="32"/>
        </w:rPr>
      </w:pPr>
      <w:r w:rsidRPr="00B23E90">
        <w:rPr>
          <w:noProof/>
          <w:sz w:val="32"/>
          <w:szCs w:val="32"/>
        </w:rPr>
        <w:drawing>
          <wp:anchor distT="0" distB="0" distL="0" distR="0" simplePos="0" relativeHeight="251661312" behindDoc="0" locked="0" layoutInCell="1" allowOverlap="1" wp14:anchorId="6AA895D6" wp14:editId="608925C1">
            <wp:simplePos x="0" y="0"/>
            <wp:positionH relativeFrom="page">
              <wp:posOffset>5074246</wp:posOffset>
            </wp:positionH>
            <wp:positionV relativeFrom="paragraph">
              <wp:posOffset>52273</wp:posOffset>
            </wp:positionV>
            <wp:extent cx="1618360" cy="962605"/>
            <wp:effectExtent l="0" t="0" r="0" b="0"/>
            <wp:wrapNone/>
            <wp:docPr id="441577256" name="Image 1" descr="A black and whit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and white logo&#10;&#10;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360" cy="96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E90">
        <w:rPr>
          <w:sz w:val="32"/>
          <w:szCs w:val="32"/>
        </w:rPr>
        <w:t xml:space="preserve">Estates &amp; Facilities </w:t>
      </w:r>
    </w:p>
    <w:p w14:paraId="119A1C38" w14:textId="295CDD75" w:rsidR="00C20435" w:rsidRPr="0005277A" w:rsidRDefault="00B23E90" w:rsidP="00B23E90">
      <w:pPr>
        <w:pStyle w:val="Title"/>
        <w:spacing w:line="295" w:lineRule="auto"/>
        <w:jc w:val="left"/>
        <w:rPr>
          <w:rFonts w:ascii="Neue Haas Grotesk Text Pro" w:hAnsi="Neue Haas Grotesk Text Pro" w:cs="Circular Pro Black"/>
          <w:b w:val="0"/>
          <w:bCs/>
          <w:sz w:val="46"/>
          <w:szCs w:val="46"/>
        </w:rPr>
      </w:pPr>
      <w:r w:rsidRPr="00B23E90">
        <w:rPr>
          <w:sz w:val="32"/>
          <w:szCs w:val="32"/>
        </w:rPr>
        <w:t>Information and Contracts Manager</w:t>
      </w:r>
      <w:r w:rsidR="0005277A">
        <w:rPr>
          <w:rFonts w:ascii="Neue Haas Grotesk Text Pro" w:hAnsi="Neue Haas Grotesk Text Pro" w:cs="Circular Pro Black"/>
          <w:bCs/>
          <w:sz w:val="46"/>
          <w:szCs w:val="46"/>
        </w:rPr>
        <w:br/>
      </w:r>
    </w:p>
    <w:p w14:paraId="603940D2" w14:textId="77777777" w:rsidR="0040225C" w:rsidRPr="0005277A" w:rsidRDefault="00C20435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</w:rPr>
      </w:pPr>
      <w:r w:rsidRPr="0005277A">
        <w:rPr>
          <w:rFonts w:ascii="Neue Haas Grotesk Text Pro" w:hAnsi="Neue Haas Grotesk Text Pro"/>
          <w:noProof/>
        </w:rPr>
        <w:drawing>
          <wp:anchor distT="0" distB="0" distL="114300" distR="114300" simplePos="0" relativeHeight="251659264" behindDoc="0" locked="0" layoutInCell="1" allowOverlap="1" wp14:anchorId="55B224AF" wp14:editId="2E363E7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0000" cy="967696"/>
            <wp:effectExtent l="0" t="0" r="0" b="4445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967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147" w:tblpY="158"/>
        <w:tblW w:w="5094" w:type="pct"/>
        <w:tblBorders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2391"/>
        <w:gridCol w:w="6966"/>
      </w:tblGrid>
      <w:tr w:rsidR="00DB209C" w:rsidRPr="0005277A" w14:paraId="2E711698" w14:textId="77777777" w:rsidTr="000D26FD">
        <w:tc>
          <w:tcPr>
            <w:tcW w:w="2391" w:type="dxa"/>
            <w:tcBorders>
              <w:top w:val="single" w:sz="2" w:space="0" w:color="auto"/>
              <w:bottom w:val="nil"/>
            </w:tcBorders>
          </w:tcPr>
          <w:p w14:paraId="0F78A623" w14:textId="77777777" w:rsidR="00DB209C" w:rsidRPr="0005277A" w:rsidRDefault="00DB209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School/Department</w:t>
            </w:r>
            <w:r w:rsidR="00C8694A" w:rsidRPr="0005277A">
              <w:rPr>
                <w:rFonts w:ascii="Neue Haas Grotesk Text Pro" w:hAnsi="Neue Haas Grotesk Text Pro" w:cs="Circular Pro Book"/>
              </w:rPr>
              <w:t>:</w:t>
            </w:r>
          </w:p>
        </w:tc>
        <w:tc>
          <w:tcPr>
            <w:tcW w:w="6966" w:type="dxa"/>
            <w:tcBorders>
              <w:top w:val="single" w:sz="2" w:space="0" w:color="auto"/>
            </w:tcBorders>
          </w:tcPr>
          <w:p w14:paraId="228A4B22" w14:textId="2F75994A" w:rsidR="00DB209C" w:rsidRPr="0005277A" w:rsidRDefault="006A4554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mbria" w:hAnsi="Neue Haas Grotesk Text Pro" w:cs="Circular Pro Book"/>
              </w:rPr>
            </w:pPr>
            <w:r>
              <w:rPr>
                <w:rFonts w:ascii="Neue Haas Grotesk Text Pro" w:eastAsia="Cambria" w:hAnsi="Neue Haas Grotesk Text Pro" w:cs="Circular Pro Book"/>
              </w:rPr>
              <w:t xml:space="preserve">Estates and Facilities </w:t>
            </w:r>
          </w:p>
        </w:tc>
      </w:tr>
      <w:tr w:rsidR="00DB209C" w:rsidRPr="0005277A" w14:paraId="71614193" w14:textId="77777777" w:rsidTr="000D26FD">
        <w:tc>
          <w:tcPr>
            <w:tcW w:w="2391" w:type="dxa"/>
            <w:tcBorders>
              <w:top w:val="nil"/>
              <w:bottom w:val="nil"/>
            </w:tcBorders>
          </w:tcPr>
          <w:p w14:paraId="437C8462" w14:textId="77777777" w:rsidR="00DB209C" w:rsidRPr="0005277A" w:rsidRDefault="00DB209C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Grade:</w:t>
            </w:r>
          </w:p>
        </w:tc>
        <w:tc>
          <w:tcPr>
            <w:tcW w:w="6966" w:type="dxa"/>
          </w:tcPr>
          <w:p w14:paraId="1AEF822A" w14:textId="39A00017" w:rsidR="00DB209C" w:rsidRPr="0005277A" w:rsidRDefault="006A4554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mbria" w:hAnsi="Neue Haas Grotesk Text Pro" w:cs="Circular Pro Book"/>
              </w:rPr>
            </w:pPr>
            <w:r>
              <w:rPr>
                <w:rFonts w:ascii="Neue Haas Grotesk Text Pro" w:eastAsia="Cambria" w:hAnsi="Neue Haas Grotesk Text Pro" w:cs="Circular Pro Book"/>
              </w:rPr>
              <w:t xml:space="preserve">8 </w:t>
            </w:r>
          </w:p>
        </w:tc>
      </w:tr>
      <w:tr w:rsidR="00F0053B" w:rsidRPr="0005277A" w14:paraId="19872F33" w14:textId="77777777" w:rsidTr="000D26FD">
        <w:tc>
          <w:tcPr>
            <w:tcW w:w="2391" w:type="dxa"/>
            <w:tcBorders>
              <w:top w:val="nil"/>
              <w:bottom w:val="nil"/>
            </w:tcBorders>
          </w:tcPr>
          <w:p w14:paraId="3B1D86B5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Reports to:</w:t>
            </w:r>
          </w:p>
        </w:tc>
        <w:tc>
          <w:tcPr>
            <w:tcW w:w="6966" w:type="dxa"/>
          </w:tcPr>
          <w:p w14:paraId="76C5B394" w14:textId="07B09618" w:rsidR="00F0053B" w:rsidRPr="0005277A" w:rsidRDefault="006A4554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 xml:space="preserve">Head of Assets and Compliance </w:t>
            </w:r>
          </w:p>
        </w:tc>
      </w:tr>
      <w:tr w:rsidR="00F0053B" w:rsidRPr="0005277A" w14:paraId="1E33B8C4" w14:textId="77777777" w:rsidTr="000D26FD">
        <w:tc>
          <w:tcPr>
            <w:tcW w:w="2391" w:type="dxa"/>
            <w:tcBorders>
              <w:top w:val="nil"/>
              <w:bottom w:val="nil"/>
            </w:tcBorders>
          </w:tcPr>
          <w:p w14:paraId="722A89DF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>Responsible for:</w:t>
            </w:r>
          </w:p>
        </w:tc>
        <w:tc>
          <w:tcPr>
            <w:tcW w:w="6966" w:type="dxa"/>
          </w:tcPr>
          <w:p w14:paraId="64F821C0" w14:textId="35A9E617" w:rsidR="00836B39" w:rsidRPr="0005277A" w:rsidRDefault="00EA26EE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>
              <w:rPr>
                <w:rFonts w:ascii="Neue Haas Grotesk Text Pro" w:hAnsi="Neue Haas Grotesk Text Pro" w:cs="Circular Pro Book"/>
              </w:rPr>
              <w:t>Estates Information Officers</w:t>
            </w:r>
          </w:p>
        </w:tc>
      </w:tr>
      <w:tr w:rsidR="00F0053B" w:rsidRPr="0005277A" w14:paraId="3C100ECA" w14:textId="77777777" w:rsidTr="000D26FD">
        <w:tc>
          <w:tcPr>
            <w:tcW w:w="2391" w:type="dxa"/>
            <w:tcBorders>
              <w:top w:val="nil"/>
              <w:bottom w:val="single" w:sz="2" w:space="0" w:color="auto"/>
            </w:tcBorders>
          </w:tcPr>
          <w:p w14:paraId="4143EDE7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6966" w:type="dxa"/>
            <w:tcBorders>
              <w:bottom w:val="single" w:sz="2" w:space="0" w:color="auto"/>
            </w:tcBorders>
          </w:tcPr>
          <w:p w14:paraId="660A8152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</w:tr>
      <w:tr w:rsidR="00F0053B" w:rsidRPr="0005277A" w14:paraId="7B0499E0" w14:textId="77777777" w:rsidTr="000D26FD">
        <w:tc>
          <w:tcPr>
            <w:tcW w:w="2391" w:type="dxa"/>
            <w:tcBorders>
              <w:top w:val="single" w:sz="2" w:space="0" w:color="auto"/>
              <w:bottom w:val="single" w:sz="2" w:space="0" w:color="auto"/>
            </w:tcBorders>
          </w:tcPr>
          <w:p w14:paraId="4F1439B8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05277A">
              <w:rPr>
                <w:rFonts w:ascii="Neue Haas Grotesk Text Pro" w:hAnsi="Neue Haas Grotesk Text Pro" w:cs="Circular Pro Book"/>
              </w:rPr>
              <w:t xml:space="preserve">Job </w:t>
            </w:r>
            <w:r w:rsidR="00906B69" w:rsidRPr="0005277A">
              <w:rPr>
                <w:rFonts w:ascii="Neue Haas Grotesk Text Pro" w:hAnsi="Neue Haas Grotesk Text Pro" w:cs="Circular Pro Book"/>
              </w:rPr>
              <w:t xml:space="preserve">Summary and </w:t>
            </w:r>
            <w:r w:rsidRPr="0005277A">
              <w:rPr>
                <w:rFonts w:ascii="Neue Haas Grotesk Text Pro" w:hAnsi="Neue Haas Grotesk Text Pro" w:cs="Circular Pro Book"/>
              </w:rPr>
              <w:t>Purpose:</w:t>
            </w:r>
          </w:p>
          <w:p w14:paraId="55F7159E" w14:textId="77777777" w:rsidR="00F0053B" w:rsidRPr="0005277A" w:rsidRDefault="00F0053B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</w:p>
        </w:tc>
        <w:tc>
          <w:tcPr>
            <w:tcW w:w="6966" w:type="dxa"/>
            <w:tcBorders>
              <w:top w:val="single" w:sz="2" w:space="0" w:color="auto"/>
              <w:bottom w:val="single" w:sz="2" w:space="0" w:color="auto"/>
            </w:tcBorders>
          </w:tcPr>
          <w:p w14:paraId="47F75D6D" w14:textId="4C7BDEE7" w:rsidR="006A4554" w:rsidRPr="006A4554" w:rsidRDefault="006A4554" w:rsidP="006A4554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6A4554">
              <w:rPr>
                <w:rFonts w:ascii="Neue Haas Grotesk Text Pro" w:hAnsi="Neue Haas Grotesk Text Pro" w:cs="Circular Pro Book"/>
              </w:rPr>
              <w:t>To provide assurance and monitor the performance of outsourced contracts within Estates &amp; Facilities, to ensure compliance and effective management with contract terms and conditions.</w:t>
            </w:r>
          </w:p>
          <w:p w14:paraId="03053D12" w14:textId="77C7F12A" w:rsidR="00F0053B" w:rsidRPr="0005277A" w:rsidRDefault="006A4554" w:rsidP="006A4554">
            <w:pPr>
              <w:tabs>
                <w:tab w:val="left" w:pos="851"/>
              </w:tabs>
              <w:spacing w:before="120" w:after="120"/>
              <w:rPr>
                <w:rFonts w:ascii="Neue Haas Grotesk Text Pro" w:hAnsi="Neue Haas Grotesk Text Pro" w:cs="Circular Pro Book"/>
              </w:rPr>
            </w:pPr>
            <w:r w:rsidRPr="006A4554">
              <w:rPr>
                <w:rFonts w:ascii="Neue Haas Grotesk Text Pro" w:hAnsi="Neue Haas Grotesk Text Pro" w:cs="Circular Pro Book"/>
              </w:rPr>
              <w:t>To provide ownership of Estates Data as pertains to effective contract management.</w:t>
            </w:r>
          </w:p>
        </w:tc>
      </w:tr>
    </w:tbl>
    <w:p w14:paraId="7A902B5F" w14:textId="77777777" w:rsidR="00E96913" w:rsidRDefault="00E9691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</w:rPr>
      </w:pPr>
    </w:p>
    <w:p w14:paraId="07DCDC2B" w14:textId="77777777" w:rsidR="00127C9B" w:rsidRPr="00E96913" w:rsidRDefault="00E96913" w:rsidP="00E9691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lack"/>
          <w:b/>
          <w:bCs/>
          <w:sz w:val="28"/>
          <w:szCs w:val="28"/>
        </w:rPr>
      </w:pPr>
      <w:r>
        <w:rPr>
          <w:rFonts w:ascii="Neue Haas Grotesk Text Pro" w:hAnsi="Neue Haas Grotesk Text Pro" w:cs="Circular Pro Black"/>
          <w:b/>
          <w:bCs/>
          <w:sz w:val="28"/>
          <w:szCs w:val="28"/>
        </w:rPr>
        <w:t>01</w:t>
      </w:r>
      <w:r>
        <w:rPr>
          <w:rFonts w:ascii="Neue Haas Grotesk Text Pro" w:hAnsi="Neue Haas Grotesk Text Pro" w:cs="Circular Pro Black"/>
          <w:b/>
          <w:bCs/>
          <w:sz w:val="28"/>
          <w:szCs w:val="28"/>
        </w:rPr>
        <w:tab/>
      </w:r>
      <w:r w:rsidR="00127C9B" w:rsidRPr="00E96913">
        <w:rPr>
          <w:rFonts w:ascii="Neue Haas Grotesk Text Pro" w:hAnsi="Neue Haas Grotesk Text Pro" w:cs="Circular Pro Black"/>
          <w:b/>
          <w:bCs/>
          <w:sz w:val="28"/>
          <w:szCs w:val="28"/>
        </w:rPr>
        <w:t>MAIN DUTIES</w:t>
      </w:r>
    </w:p>
    <w:p w14:paraId="3EF70C74" w14:textId="77777777" w:rsidR="00CF7FA1" w:rsidRDefault="00CF7FA1" w:rsidP="00E96913">
      <w:pPr>
        <w:tabs>
          <w:tab w:val="left" w:pos="851"/>
        </w:tabs>
        <w:spacing w:after="120" w:line="288" w:lineRule="auto"/>
        <w:ind w:left="851"/>
        <w:rPr>
          <w:rFonts w:ascii="Neue Haas Grotesk Text Pro" w:hAnsi="Neue Haas Grotesk Text Pro" w:cs="Circular Pro Book"/>
        </w:rPr>
      </w:pPr>
      <w:r w:rsidRPr="0005277A">
        <w:rPr>
          <w:rFonts w:ascii="Neue Haas Grotesk Text Pro" w:hAnsi="Neue Haas Grotesk Text Pro" w:cs="Circular Pro Book"/>
        </w:rPr>
        <w:t>Th</w:t>
      </w:r>
      <w:r w:rsidR="00715582">
        <w:rPr>
          <w:rFonts w:ascii="Neue Haas Grotesk Text Pro" w:hAnsi="Neue Haas Grotesk Text Pro" w:cs="Circular Pro Book"/>
        </w:rPr>
        <w:t>is professional</w:t>
      </w:r>
      <w:r w:rsidRPr="0005277A">
        <w:rPr>
          <w:rFonts w:ascii="Neue Haas Grotesk Text Pro" w:hAnsi="Neue Haas Grotesk Text Pro" w:cs="Circular Pro Book"/>
        </w:rPr>
        <w:t xml:space="preserve"> role will encompass all of the following</w:t>
      </w:r>
      <w:r w:rsidR="00B8710B">
        <w:rPr>
          <w:rFonts w:ascii="Neue Haas Grotesk Text Pro" w:hAnsi="Neue Haas Grotesk Text Pro" w:cs="Circular Pro Book"/>
        </w:rPr>
        <w:t xml:space="preserve">, </w:t>
      </w:r>
      <w:r w:rsidRPr="0005277A">
        <w:rPr>
          <w:rFonts w:ascii="Neue Haas Grotesk Text Pro" w:hAnsi="Neue Haas Grotesk Text Pro" w:cs="Circular Pro Book"/>
        </w:rPr>
        <w:t>but</w:t>
      </w:r>
      <w:r w:rsidR="005C3A0D">
        <w:rPr>
          <w:rFonts w:ascii="Neue Haas Grotesk Text Pro" w:hAnsi="Neue Haas Grotesk Text Pro" w:cs="Circular Pro Book"/>
        </w:rPr>
        <w:t xml:space="preserve"> </w:t>
      </w:r>
      <w:r w:rsidRPr="0005277A">
        <w:rPr>
          <w:rFonts w:ascii="Neue Haas Grotesk Text Pro" w:hAnsi="Neue Haas Grotesk Text Pro" w:cs="Circular Pro Book"/>
        </w:rPr>
        <w:t xml:space="preserve">the balance of duties and responsibilities will be determined in </w:t>
      </w:r>
      <w:r w:rsidR="00B8710B">
        <w:rPr>
          <w:rFonts w:ascii="Neue Haas Grotesk Text Pro" w:hAnsi="Neue Haas Grotesk Text Pro" w:cs="Circular Pro Book"/>
        </w:rPr>
        <w:t xml:space="preserve">agreement with your </w:t>
      </w:r>
      <w:r w:rsidR="00851674" w:rsidRPr="0005277A">
        <w:rPr>
          <w:rFonts w:ascii="Neue Haas Grotesk Text Pro" w:hAnsi="Neue Haas Grotesk Text Pro" w:cs="Circular Pro Book"/>
        </w:rPr>
        <w:t xml:space="preserve">line manager </w:t>
      </w:r>
      <w:r w:rsidR="00B8710B">
        <w:rPr>
          <w:rFonts w:ascii="Neue Haas Grotesk Text Pro" w:hAnsi="Neue Haas Grotesk Text Pro" w:cs="Circular Pro Book"/>
        </w:rPr>
        <w:t xml:space="preserve">and </w:t>
      </w:r>
      <w:r w:rsidR="00E06A79">
        <w:rPr>
          <w:rFonts w:ascii="Neue Haas Grotesk Text Pro" w:hAnsi="Neue Haas Grotesk Text Pro" w:cs="Circular Pro Book"/>
        </w:rPr>
        <w:t xml:space="preserve">the principles of </w:t>
      </w:r>
      <w:r w:rsidR="00851674" w:rsidRPr="0005277A">
        <w:rPr>
          <w:rFonts w:ascii="Neue Haas Grotesk Text Pro" w:hAnsi="Neue Haas Grotesk Text Pro" w:cs="Circular Pro Book"/>
        </w:rPr>
        <w:t xml:space="preserve">the </w:t>
      </w:r>
      <w:r w:rsidR="00906B69" w:rsidRPr="0005277A">
        <w:rPr>
          <w:rFonts w:ascii="Neue Haas Grotesk Text Pro" w:hAnsi="Neue Haas Grotesk Text Pro" w:cs="Circular Pro Book"/>
        </w:rPr>
        <w:t>stated job purpose.</w:t>
      </w:r>
    </w:p>
    <w:p w14:paraId="26A585C6" w14:textId="77777777" w:rsidR="0056115D" w:rsidRPr="000374F6" w:rsidRDefault="006E5F6C" w:rsidP="0056115D">
      <w:pPr>
        <w:pStyle w:val="ListParagraph"/>
        <w:numPr>
          <w:ilvl w:val="1"/>
          <w:numId w:val="42"/>
        </w:numPr>
        <w:tabs>
          <w:tab w:val="left" w:pos="851"/>
        </w:tabs>
        <w:spacing w:before="320" w:after="120" w:line="288" w:lineRule="auto"/>
        <w:ind w:left="851" w:hanging="851"/>
        <w:contextualSpacing w:val="0"/>
        <w:rPr>
          <w:rFonts w:ascii="Neue Haas Grotesk Text Pro" w:hAnsi="Neue Haas Grotesk Text Pro" w:cs="Circular Pro Book"/>
          <w:sz w:val="20"/>
          <w:szCs w:val="20"/>
          <w:u w:val="single"/>
        </w:rPr>
      </w:pPr>
      <w:r w:rsidRPr="000374F6">
        <w:rPr>
          <w:rFonts w:ascii="Neue Haas Grotesk Text Pro" w:hAnsi="Neue Haas Grotesk Text Pro" w:cs="Circular Pro Book"/>
          <w:sz w:val="20"/>
          <w:szCs w:val="20"/>
          <w:u w:val="single"/>
        </w:rPr>
        <w:t xml:space="preserve">General </w:t>
      </w:r>
      <w:r w:rsidR="009810C7" w:rsidRPr="000374F6">
        <w:rPr>
          <w:rFonts w:ascii="Neue Haas Grotesk Text Pro" w:hAnsi="Neue Haas Grotesk Text Pro" w:cs="Circular Pro Book"/>
          <w:sz w:val="20"/>
          <w:szCs w:val="20"/>
          <w:u w:val="single"/>
        </w:rPr>
        <w:t xml:space="preserve">Duties </w:t>
      </w:r>
    </w:p>
    <w:p w14:paraId="18799574" w14:textId="77777777" w:rsidR="006A4554" w:rsidRDefault="0056115D" w:rsidP="006A4554">
      <w:pPr>
        <w:pStyle w:val="ListParagraph"/>
        <w:numPr>
          <w:ilvl w:val="2"/>
          <w:numId w:val="43"/>
        </w:numPr>
        <w:ind w:left="426"/>
        <w:rPr>
          <w:rFonts w:ascii="Neue Haas Grotesk Text Pro" w:hAnsi="Neue Haas Grotesk Text Pro" w:cs="Circular Pro Book"/>
          <w:sz w:val="20"/>
          <w:szCs w:val="20"/>
        </w:rPr>
      </w:pPr>
      <w:r w:rsidRPr="006A4554">
        <w:rPr>
          <w:rFonts w:ascii="Neue Haas Grotesk Text Pro" w:hAnsi="Neue Haas Grotesk Text Pro" w:cs="Circular Pro Book"/>
          <w:sz w:val="20"/>
          <w:szCs w:val="20"/>
        </w:rPr>
        <w:t xml:space="preserve"> </w:t>
      </w:r>
      <w:r w:rsidR="006A4554" w:rsidRPr="006A4554">
        <w:rPr>
          <w:rFonts w:ascii="Neue Haas Grotesk Text Pro" w:hAnsi="Neue Haas Grotesk Text Pro" w:cs="Circular Pro Book"/>
          <w:sz w:val="20"/>
          <w:szCs w:val="20"/>
        </w:rPr>
        <w:t>To lead on behalf of the department on the procurement of outsourced services (such as cleaning, security, energy, environmental and maintenance).</w:t>
      </w:r>
    </w:p>
    <w:p w14:paraId="7E3DE0B9" w14:textId="77777777" w:rsidR="006A4554" w:rsidRPr="006A4554" w:rsidRDefault="006A4554" w:rsidP="006A4554">
      <w:pPr>
        <w:pStyle w:val="ListParagraph"/>
        <w:ind w:left="426"/>
        <w:rPr>
          <w:rFonts w:ascii="Neue Haas Grotesk Text Pro" w:hAnsi="Neue Haas Grotesk Text Pro" w:cs="Circular Pro Book"/>
          <w:sz w:val="20"/>
          <w:szCs w:val="20"/>
        </w:rPr>
      </w:pPr>
    </w:p>
    <w:p w14:paraId="121D7D16" w14:textId="77777777" w:rsidR="006A4554" w:rsidRDefault="006A4554" w:rsidP="006A4554">
      <w:pPr>
        <w:pStyle w:val="ListParagraph"/>
        <w:numPr>
          <w:ilvl w:val="2"/>
          <w:numId w:val="43"/>
        </w:numPr>
        <w:ind w:left="426"/>
        <w:rPr>
          <w:rFonts w:ascii="Neue Haas Grotesk Text Pro" w:hAnsi="Neue Haas Grotesk Text Pro" w:cs="Circular Pro Book"/>
          <w:sz w:val="20"/>
          <w:szCs w:val="20"/>
        </w:rPr>
      </w:pPr>
      <w:r w:rsidRPr="006A4554">
        <w:rPr>
          <w:rFonts w:ascii="Neue Haas Grotesk Text Pro" w:hAnsi="Neue Haas Grotesk Text Pro" w:cs="Circular Pro Book"/>
          <w:sz w:val="20"/>
          <w:szCs w:val="20"/>
        </w:rPr>
        <w:t>To collaborate with Procurement on the re-tendering for contracts prior to their expiry dates and maintain detailed records of contract-related documents.</w:t>
      </w:r>
    </w:p>
    <w:p w14:paraId="2D8E7C57" w14:textId="77777777" w:rsidR="006A4554" w:rsidRPr="006A4554" w:rsidRDefault="006A4554" w:rsidP="006A4554">
      <w:pPr>
        <w:rPr>
          <w:rFonts w:ascii="Neue Haas Grotesk Text Pro" w:hAnsi="Neue Haas Grotesk Text Pro" w:cs="Circular Pro Book"/>
        </w:rPr>
      </w:pPr>
    </w:p>
    <w:p w14:paraId="228E2AD9" w14:textId="77777777" w:rsidR="006A4554" w:rsidRDefault="006A4554" w:rsidP="006A4554">
      <w:pPr>
        <w:pStyle w:val="ListParagraph"/>
        <w:numPr>
          <w:ilvl w:val="2"/>
          <w:numId w:val="43"/>
        </w:numPr>
        <w:ind w:left="426"/>
        <w:rPr>
          <w:rFonts w:ascii="Neue Haas Grotesk Text Pro" w:hAnsi="Neue Haas Grotesk Text Pro" w:cs="Circular Pro Book"/>
          <w:sz w:val="20"/>
          <w:szCs w:val="20"/>
        </w:rPr>
      </w:pPr>
      <w:r w:rsidRPr="006A4554">
        <w:rPr>
          <w:rFonts w:ascii="Neue Haas Grotesk Text Pro" w:hAnsi="Neue Haas Grotesk Text Pro" w:cs="Circular Pro Book"/>
          <w:sz w:val="20"/>
          <w:szCs w:val="20"/>
        </w:rPr>
        <w:t>To monitor implementation in line with key performance indicators (KPI) and benchmarks to ensure the university achieves value for money.</w:t>
      </w:r>
    </w:p>
    <w:p w14:paraId="4798648D" w14:textId="77777777" w:rsidR="006A4554" w:rsidRPr="006A4554" w:rsidRDefault="006A4554" w:rsidP="006A4554">
      <w:pPr>
        <w:pStyle w:val="ListParagraph"/>
        <w:ind w:left="426"/>
        <w:rPr>
          <w:rFonts w:ascii="Neue Haas Grotesk Text Pro" w:hAnsi="Neue Haas Grotesk Text Pro" w:cs="Circular Pro Book"/>
          <w:sz w:val="20"/>
          <w:szCs w:val="20"/>
        </w:rPr>
      </w:pPr>
    </w:p>
    <w:p w14:paraId="50CE45B8" w14:textId="77777777" w:rsidR="006A4554" w:rsidRDefault="006A4554" w:rsidP="006A4554">
      <w:pPr>
        <w:pStyle w:val="ListParagraph"/>
        <w:numPr>
          <w:ilvl w:val="2"/>
          <w:numId w:val="43"/>
        </w:numPr>
        <w:ind w:left="426"/>
        <w:rPr>
          <w:rFonts w:ascii="Neue Haas Grotesk Text Pro" w:hAnsi="Neue Haas Grotesk Text Pro" w:cs="Circular Pro Book"/>
          <w:sz w:val="20"/>
          <w:szCs w:val="20"/>
        </w:rPr>
      </w:pPr>
      <w:r w:rsidRPr="006A4554">
        <w:rPr>
          <w:rFonts w:ascii="Neue Haas Grotesk Text Pro" w:hAnsi="Neue Haas Grotesk Text Pro" w:cs="Circular Pro Book"/>
          <w:sz w:val="20"/>
          <w:szCs w:val="20"/>
        </w:rPr>
        <w:t xml:space="preserve">To own and manage the annual reporting on behalf of Estates &amp; Facilities. i.e., The estates management record (EMR) and the Environment &amp; Energy report. </w:t>
      </w:r>
    </w:p>
    <w:p w14:paraId="7BA71275" w14:textId="77777777" w:rsidR="006A4554" w:rsidRPr="006A4554" w:rsidRDefault="006A4554" w:rsidP="006A4554">
      <w:pPr>
        <w:rPr>
          <w:rFonts w:ascii="Neue Haas Grotesk Text Pro" w:hAnsi="Neue Haas Grotesk Text Pro" w:cs="Circular Pro Book"/>
        </w:rPr>
      </w:pPr>
    </w:p>
    <w:p w14:paraId="22A6B781" w14:textId="77777777" w:rsidR="006A4554" w:rsidRDefault="006A4554" w:rsidP="006A4554">
      <w:pPr>
        <w:pStyle w:val="ListParagraph"/>
        <w:numPr>
          <w:ilvl w:val="2"/>
          <w:numId w:val="43"/>
        </w:numPr>
        <w:ind w:left="426"/>
        <w:rPr>
          <w:rFonts w:ascii="Neue Haas Grotesk Text Pro" w:hAnsi="Neue Haas Grotesk Text Pro" w:cs="Circular Pro Book"/>
          <w:sz w:val="20"/>
          <w:szCs w:val="20"/>
        </w:rPr>
      </w:pPr>
      <w:r w:rsidRPr="006A4554">
        <w:rPr>
          <w:rFonts w:ascii="Neue Haas Grotesk Text Pro" w:hAnsi="Neue Haas Grotesk Text Pro" w:cs="Circular Pro Book"/>
          <w:sz w:val="20"/>
          <w:szCs w:val="20"/>
        </w:rPr>
        <w:t xml:space="preserve">To develop UCA’s Facilities Management contracts, including the relationship with the providers, stakeholders, and service users. </w:t>
      </w:r>
    </w:p>
    <w:p w14:paraId="760D99ED" w14:textId="77777777" w:rsidR="006A4554" w:rsidRPr="006A4554" w:rsidRDefault="006A4554" w:rsidP="006A4554">
      <w:pPr>
        <w:rPr>
          <w:rFonts w:ascii="Neue Haas Grotesk Text Pro" w:hAnsi="Neue Haas Grotesk Text Pro" w:cs="Circular Pro Book"/>
        </w:rPr>
      </w:pPr>
    </w:p>
    <w:p w14:paraId="1C2FC9F1" w14:textId="77777777" w:rsidR="006A4554" w:rsidRPr="006A4554" w:rsidRDefault="006A4554" w:rsidP="006A4554">
      <w:pPr>
        <w:pStyle w:val="ListParagraph"/>
        <w:numPr>
          <w:ilvl w:val="2"/>
          <w:numId w:val="43"/>
        </w:numPr>
        <w:ind w:left="426"/>
        <w:rPr>
          <w:rFonts w:ascii="Neue Haas Grotesk Text Pro" w:hAnsi="Neue Haas Grotesk Text Pro" w:cs="Circular Pro Book"/>
          <w:sz w:val="20"/>
          <w:szCs w:val="20"/>
        </w:rPr>
      </w:pPr>
      <w:r w:rsidRPr="006A4554">
        <w:rPr>
          <w:rFonts w:ascii="Neue Haas Grotesk Text Pro" w:hAnsi="Neue Haas Grotesk Text Pro" w:cs="Circular Pro Book"/>
          <w:sz w:val="20"/>
          <w:szCs w:val="20"/>
        </w:rPr>
        <w:t>To manage UCA’s energy sustainability, including the relationship with The Energy Consortium (TEC) and suppliers of utilities (electricity, gas, water supply/sewerage) and waste disposal.</w:t>
      </w:r>
    </w:p>
    <w:p w14:paraId="0D50EB1F" w14:textId="1F42ABF5" w:rsidR="008D2DC2" w:rsidRPr="00EA26EE" w:rsidRDefault="006A4554" w:rsidP="00EA26EE">
      <w:pPr>
        <w:pStyle w:val="ListParagraph"/>
        <w:numPr>
          <w:ilvl w:val="2"/>
          <w:numId w:val="43"/>
        </w:numPr>
        <w:ind w:left="426"/>
        <w:rPr>
          <w:rFonts w:ascii="Neue Haas Grotesk Text Pro" w:hAnsi="Neue Haas Grotesk Text Pro" w:cs="Circular Pro Book"/>
          <w:sz w:val="20"/>
          <w:szCs w:val="20"/>
        </w:rPr>
      </w:pPr>
      <w:r w:rsidRPr="006A4554">
        <w:rPr>
          <w:rFonts w:ascii="Neue Haas Grotesk Text Pro" w:hAnsi="Neue Haas Grotesk Text Pro" w:cs="Circular Pro Book"/>
          <w:sz w:val="20"/>
          <w:szCs w:val="20"/>
        </w:rPr>
        <w:lastRenderedPageBreak/>
        <w:t>To develop a robust data analysis function to deliver high quality management information and insight into contracted service performance and to improve decision making, service delivery and strategic planning.</w:t>
      </w:r>
    </w:p>
    <w:p w14:paraId="7458BD5B" w14:textId="77777777" w:rsidR="006E5F6C" w:rsidRDefault="006E5F6C" w:rsidP="00FD0A74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0B6535A3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8"/>
          <w:szCs w:val="28"/>
        </w:rPr>
      </w:pPr>
      <w:bookmarkStart w:id="0" w:name="_Hlk156307019"/>
      <w:r>
        <w:rPr>
          <w:rStyle w:val="normaltextrun"/>
          <w:rFonts w:ascii="Neue Haas Grotesk Text Pro" w:hAnsi="Neue Haas Grotesk Text Pro" w:cs="Segoe UI"/>
          <w:b/>
          <w:bCs/>
          <w:caps/>
          <w:sz w:val="28"/>
          <w:szCs w:val="28"/>
        </w:rPr>
        <w:t xml:space="preserve">02 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Neue Haas Grotesk Text Pro" w:hAnsi="Neue Haas Grotesk Text Pro" w:cs="Segoe UI"/>
          <w:b/>
          <w:bCs/>
          <w:caps/>
          <w:sz w:val="28"/>
          <w:szCs w:val="28"/>
        </w:rPr>
        <w:t>DUTIES OF ALL STAFF</w:t>
      </w:r>
      <w:r>
        <w:rPr>
          <w:rStyle w:val="eop"/>
          <w:rFonts w:ascii="Neue Haas Grotesk Text Pro" w:hAnsi="Neue Haas Grotesk Text Pro" w:cs="Segoe UI"/>
          <w:sz w:val="28"/>
          <w:szCs w:val="28"/>
        </w:rPr>
        <w:t> </w:t>
      </w:r>
    </w:p>
    <w:p w14:paraId="44C75F25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99D95F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0"/>
          <w:szCs w:val="20"/>
        </w:rPr>
      </w:pPr>
      <w:bookmarkStart w:id="1" w:name="_Hlk156312999"/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2.1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To undertake such other duties as are within the scope and spirit of the job purpose, the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job title, and the grade.</w:t>
      </w:r>
      <w:r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3C34DD91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24C52A" w14:textId="77777777" w:rsidR="00ED53B2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2.2 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Maintain and promote health, safety &amp; wellbeing awareness and commitment within the </w:t>
      </w:r>
      <w:r w:rsidR="00ED53B2"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>framework of the University's Health, Safety &amp; Wellbeing policy.</w:t>
      </w:r>
      <w:r w:rsidR="00ED53B2"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44ACACA8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687F0D" w14:textId="77777777" w:rsidR="006E5F6C" w:rsidRPr="00ED53B2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2.3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Take responsibility for health and safety of yourself and others in carrying out the duties </w:t>
      </w:r>
      <w:r w:rsidR="00ED53B2"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>of the role. </w:t>
      </w:r>
      <w:r w:rsidR="00ED53B2"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56DEDD47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DBD88A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2.4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ED53B2">
        <w:rPr>
          <w:rStyle w:val="normaltextrun"/>
          <w:rFonts w:ascii="Neue Haas Grotesk Text Pro" w:hAnsi="Neue Haas Grotesk Text Pro" w:cs="Segoe UI"/>
          <w:sz w:val="20"/>
          <w:szCs w:val="20"/>
        </w:rPr>
        <w:t>To promote equality, diversity and inclusion in your performance of your duties.</w:t>
      </w:r>
    </w:p>
    <w:p w14:paraId="130F079E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A3F7F0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Segoe UI"/>
          <w:sz w:val="20"/>
          <w:szCs w:val="20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2.5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Undertake any other work and hours of work as required to commensurate with the level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and responsibility of the post.</w:t>
      </w:r>
      <w:r>
        <w:rPr>
          <w:rStyle w:val="eop"/>
          <w:rFonts w:ascii="Neue Haas Grotesk Text Pro" w:hAnsi="Neue Haas Grotesk Text Pro" w:cs="Segoe UI"/>
          <w:sz w:val="20"/>
          <w:szCs w:val="20"/>
        </w:rPr>
        <w:t> </w:t>
      </w:r>
    </w:p>
    <w:p w14:paraId="276B8D3A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15B825" w14:textId="77777777" w:rsidR="006E5F6C" w:rsidRDefault="006E5F6C" w:rsidP="006E5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eue Haas Grotesk Text Pro" w:hAnsi="Neue Haas Grotesk Text Pro" w:cs="Segoe UI"/>
          <w:sz w:val="20"/>
          <w:szCs w:val="20"/>
        </w:rPr>
        <w:t>2.6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 xml:space="preserve">To actively participate in learning and development to meet the requirements of your role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Neue Haas Grotesk Text Pro" w:hAnsi="Neue Haas Grotesk Text Pro" w:cs="Segoe UI"/>
          <w:sz w:val="20"/>
          <w:szCs w:val="20"/>
        </w:rPr>
        <w:t>and the University.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bookmarkEnd w:id="0"/>
    <w:bookmarkEnd w:id="1"/>
    <w:p w14:paraId="3046479F" w14:textId="77777777" w:rsidR="006E5F6C" w:rsidRDefault="006E5F6C" w:rsidP="00FD0A74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</w:p>
    <w:p w14:paraId="133672FC" w14:textId="77777777" w:rsidR="00A65ECB" w:rsidRDefault="00A65ECB" w:rsidP="009806F1">
      <w:pPr>
        <w:tabs>
          <w:tab w:val="left" w:pos="851"/>
        </w:tabs>
        <w:spacing w:after="120" w:line="288" w:lineRule="auto"/>
        <w:ind w:left="850" w:hanging="850"/>
        <w:rPr>
          <w:rFonts w:ascii="Neue Haas Grotesk Text Pro" w:hAnsi="Neue Haas Grotesk Text Pro" w:cs="Circular Pro Book"/>
        </w:rPr>
      </w:pPr>
    </w:p>
    <w:p w14:paraId="2AE5E751" w14:textId="77777777" w:rsidR="000144F8" w:rsidRPr="0005277A" w:rsidRDefault="000144F8" w:rsidP="009806F1">
      <w:pPr>
        <w:tabs>
          <w:tab w:val="left" w:pos="851"/>
        </w:tabs>
        <w:spacing w:after="120" w:line="288" w:lineRule="auto"/>
        <w:ind w:left="850" w:hanging="850"/>
        <w:rPr>
          <w:rFonts w:ascii="Neue Haas Grotesk Text Pro" w:hAnsi="Neue Haas Grotesk Text Pro" w:cs="Circular Pro Book"/>
        </w:rPr>
      </w:pPr>
    </w:p>
    <w:p w14:paraId="50E7E9FD" w14:textId="77777777" w:rsidR="004104E2" w:rsidRPr="0005277A" w:rsidRDefault="004104E2" w:rsidP="00E96913">
      <w:pPr>
        <w:pStyle w:val="ListParagraph"/>
        <w:tabs>
          <w:tab w:val="left" w:pos="851"/>
        </w:tabs>
        <w:spacing w:after="120" w:line="288" w:lineRule="auto"/>
        <w:contextualSpacing w:val="0"/>
        <w:rPr>
          <w:rFonts w:ascii="Neue Haas Grotesk Text Pro" w:hAnsi="Neue Haas Grotesk Text Pro" w:cs="Circular Pro Book"/>
          <w:sz w:val="20"/>
          <w:szCs w:val="20"/>
        </w:rPr>
      </w:pPr>
    </w:p>
    <w:p w14:paraId="6C086766" w14:textId="77777777" w:rsidR="00F15FA7" w:rsidRPr="00AA26E5" w:rsidRDefault="00F15FA7" w:rsidP="00E96913">
      <w:pPr>
        <w:tabs>
          <w:tab w:val="left" w:pos="851"/>
        </w:tabs>
        <w:spacing w:after="120" w:line="288" w:lineRule="auto"/>
        <w:rPr>
          <w:rFonts w:ascii="Neue Haas Grotesk Text Pro" w:eastAsia="Cambria" w:hAnsi="Neue Haas Grotesk Text Pro" w:cs="Circular Pro Book"/>
          <w:b/>
          <w:bCs/>
          <w:sz w:val="28"/>
          <w:szCs w:val="26"/>
        </w:rPr>
        <w:sectPr w:rsidR="00F15FA7" w:rsidRPr="00AA26E5" w:rsidSect="00AD060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361" w:right="1361" w:bottom="1361" w:left="136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80"/>
        <w:gridCol w:w="9591"/>
        <w:gridCol w:w="1284"/>
        <w:gridCol w:w="1324"/>
        <w:gridCol w:w="1179"/>
      </w:tblGrid>
      <w:tr w:rsidR="00545B5D" w:rsidRPr="0005277A" w14:paraId="69613A70" w14:textId="77777777" w:rsidTr="00CB588C">
        <w:trPr>
          <w:cantSplit/>
        </w:trPr>
        <w:tc>
          <w:tcPr>
            <w:tcW w:w="3643" w:type="pct"/>
            <w:gridSpan w:val="2"/>
            <w:shd w:val="clear" w:color="auto" w:fill="auto"/>
            <w:vAlign w:val="center"/>
          </w:tcPr>
          <w:p w14:paraId="1973A1C1" w14:textId="77777777" w:rsidR="00B0789D" w:rsidRPr="00545B5D" w:rsidRDefault="00545B5D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8"/>
                <w:szCs w:val="28"/>
                <w:lang w:val="en-US"/>
              </w:rPr>
            </w:pPr>
            <w:bookmarkStart w:id="2" w:name="_Hlk109211881"/>
            <w:r w:rsidRPr="00545B5D">
              <w:rPr>
                <w:rFonts w:ascii="Neue Haas Grotesk Text Pro" w:hAnsi="Neue Haas Grotesk Text Pro" w:cs="Circular Pro Black"/>
                <w:b/>
                <w:bCs/>
                <w:caps/>
                <w:sz w:val="28"/>
                <w:szCs w:val="28"/>
              </w:rPr>
              <w:lastRenderedPageBreak/>
              <w:t>0</w:t>
            </w:r>
            <w:r w:rsidR="006E5F6C">
              <w:rPr>
                <w:rFonts w:ascii="Neue Haas Grotesk Text Pro" w:hAnsi="Neue Haas Grotesk Text Pro" w:cs="Circular Pro Black"/>
                <w:b/>
                <w:bCs/>
                <w:caps/>
                <w:sz w:val="28"/>
                <w:szCs w:val="28"/>
              </w:rPr>
              <w:t>3</w:t>
            </w:r>
            <w:r w:rsidRPr="00545B5D">
              <w:rPr>
                <w:rFonts w:ascii="Neue Haas Grotesk Text Pro" w:hAnsi="Neue Haas Grotesk Text Pro" w:cs="Circular Pro Black"/>
                <w:b/>
                <w:bCs/>
                <w:caps/>
                <w:sz w:val="28"/>
                <w:szCs w:val="28"/>
              </w:rPr>
              <w:tab/>
              <w:t>Selection Matrix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4111999" w14:textId="77777777" w:rsidR="00B0789D" w:rsidRPr="00545B5D" w:rsidRDefault="00B0789D" w:rsidP="002439C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  <w:r w:rsidRPr="00545B5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F0FA3B4" w14:textId="77777777" w:rsidR="00B0789D" w:rsidRPr="00545B5D" w:rsidRDefault="00B0789D" w:rsidP="002439C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  <w:r w:rsidRPr="00545B5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607EECF" w14:textId="77777777" w:rsidR="00B0789D" w:rsidRPr="00545B5D" w:rsidRDefault="00B0789D" w:rsidP="002439C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</w:pPr>
            <w:r w:rsidRPr="00545B5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Used to shortlist</w:t>
            </w:r>
          </w:p>
        </w:tc>
      </w:tr>
      <w:tr w:rsidR="00B0789D" w:rsidRPr="0005277A" w14:paraId="27D9DC8B" w14:textId="77777777" w:rsidTr="0060626D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0BC037" w14:textId="77777777" w:rsidR="00B0789D" w:rsidRPr="00B3289D" w:rsidRDefault="00B0789D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lack"/>
                <w:sz w:val="24"/>
                <w:szCs w:val="24"/>
                <w:lang w:val="en-US"/>
              </w:rPr>
            </w:pPr>
            <w:r w:rsidRPr="00B3289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Qualifications</w:t>
            </w:r>
          </w:p>
        </w:tc>
      </w:tr>
      <w:tr w:rsidR="00545B5D" w:rsidRPr="0005277A" w14:paraId="51A9057C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6BEE7CD0" w14:textId="77777777" w:rsidR="00B0789D" w:rsidRPr="0005277A" w:rsidRDefault="008D2DC2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373719DF" w14:textId="190289F3" w:rsidR="00B0789D" w:rsidRPr="00CB588C" w:rsidRDefault="006A4554" w:rsidP="00CB588C">
            <w:pPr>
              <w:tabs>
                <w:tab w:val="left" w:pos="851"/>
              </w:tabs>
              <w:spacing w:after="120"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6A4554">
              <w:rPr>
                <w:rFonts w:ascii="Calibri" w:hAnsi="Calibri" w:cs="Calibri"/>
                <w:sz w:val="22"/>
                <w:szCs w:val="22"/>
              </w:rPr>
              <w:t>Degree level qualification, often with some post graduate education such as a professionally accredited course, or equivalent experience acquired through a combination of vocational training and considerable on the job experience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7E83F7A" w14:textId="77777777" w:rsidR="00B0789D" w:rsidRPr="009F6CEA" w:rsidRDefault="00CB588C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3D7FF65" w14:textId="77777777" w:rsidR="00B0789D" w:rsidRPr="0005277A" w:rsidRDefault="00B0789D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06D7187" w14:textId="77777777" w:rsidR="00B0789D" w:rsidRPr="0005277A" w:rsidRDefault="001A27CA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545B5D" w:rsidRPr="0005277A" w14:paraId="0B907CC8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5C443DC9" w14:textId="77777777" w:rsidR="00595BF9" w:rsidRPr="0005277A" w:rsidRDefault="008D2DC2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2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41033CC2" w14:textId="66CBCFC2" w:rsidR="00595BF9" w:rsidRPr="006A4554" w:rsidRDefault="006A4554" w:rsidP="00CB588C">
            <w:pPr>
              <w:tabs>
                <w:tab w:val="left" w:pos="851"/>
              </w:tabs>
              <w:spacing w:after="120"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A4554">
              <w:rPr>
                <w:rFonts w:ascii="Calibri" w:eastAsia="Calibri" w:hAnsi="Calibri" w:cs="Calibri"/>
                <w:sz w:val="22"/>
                <w:szCs w:val="22"/>
              </w:rPr>
              <w:t>Comprehensive knowledge of work practices, procedures, systems, and equipment as required to be able to advise others on their application and provide first line advice and guidance to customers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43EB82B" w14:textId="77777777" w:rsidR="00595BF9" w:rsidRPr="0005277A" w:rsidRDefault="00595BF9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52C0D5B" w14:textId="77777777" w:rsidR="00595BF9" w:rsidRPr="0005277A" w:rsidRDefault="00CB588C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6093DB0" w14:textId="77777777" w:rsidR="00595BF9" w:rsidRPr="0005277A" w:rsidRDefault="00595BF9" w:rsidP="00115FDB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3B6BC1" w:rsidRPr="0005277A" w14:paraId="12098E2F" w14:textId="77777777" w:rsidTr="0060626D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10FB117" w14:textId="77777777" w:rsidR="003B6BC1" w:rsidRPr="00115FDB" w:rsidRDefault="003B6BC1" w:rsidP="00115FDB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b/>
                <w:bCs/>
                <w:lang w:val="en-US"/>
              </w:rPr>
            </w:pPr>
            <w:r w:rsidRPr="00115FDB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Knowledge &amp; Experience</w:t>
            </w:r>
          </w:p>
        </w:tc>
      </w:tr>
      <w:tr w:rsidR="00545B5D" w:rsidRPr="0005277A" w14:paraId="7D4B476B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13A057DA" w14:textId="77777777" w:rsidR="009806F1" w:rsidRPr="0005277A" w:rsidRDefault="00CB588C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3</w:t>
            </w:r>
          </w:p>
        </w:tc>
        <w:tc>
          <w:tcPr>
            <w:tcW w:w="3436" w:type="pct"/>
            <w:shd w:val="clear" w:color="auto" w:fill="auto"/>
          </w:tcPr>
          <w:p w14:paraId="0956F135" w14:textId="4ADF90BE" w:rsidR="009806F1" w:rsidRPr="00CB588C" w:rsidRDefault="006A4554" w:rsidP="00804863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6A4554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Working knowledge of the activities of other areas of the University as relevant to the role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7703BC5" w14:textId="77777777" w:rsidR="009806F1" w:rsidRPr="0005277A" w:rsidRDefault="00FC6443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7B1D346" w14:textId="7777777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C03150C" w14:textId="2E1A40ED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2B648436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4BFFE0D0" w14:textId="77777777" w:rsidR="009806F1" w:rsidRPr="0005277A" w:rsidRDefault="00CB588C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4</w:t>
            </w:r>
          </w:p>
        </w:tc>
        <w:tc>
          <w:tcPr>
            <w:tcW w:w="3436" w:type="pct"/>
            <w:shd w:val="clear" w:color="auto" w:fill="auto"/>
          </w:tcPr>
          <w:p w14:paraId="326058AA" w14:textId="66228806" w:rsidR="009806F1" w:rsidRPr="00CB588C" w:rsidRDefault="006A4554" w:rsidP="00804863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6A4554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Experience of responding independently to unforeseen problems and situations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5364814" w14:textId="77777777" w:rsidR="009806F1" w:rsidRPr="0005277A" w:rsidRDefault="00314D6C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E77E454" w14:textId="7777777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87F6C24" w14:textId="4039A07C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4AA60C59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4A30CB02" w14:textId="77777777" w:rsidR="009806F1" w:rsidRPr="0005277A" w:rsidRDefault="00CB588C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5</w:t>
            </w:r>
          </w:p>
        </w:tc>
        <w:tc>
          <w:tcPr>
            <w:tcW w:w="3436" w:type="pct"/>
            <w:shd w:val="clear" w:color="auto" w:fill="auto"/>
          </w:tcPr>
          <w:p w14:paraId="4CE8D8D4" w14:textId="757538B9" w:rsidR="009806F1" w:rsidRPr="00CB588C" w:rsidRDefault="006A4554" w:rsidP="00804863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6A4554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Proven written and verbal communication skills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BD31356" w14:textId="77777777" w:rsidR="009806F1" w:rsidRPr="0005277A" w:rsidRDefault="00020948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B998750" w14:textId="7777777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BE8BCF7" w14:textId="7777777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439DCF32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5F348A25" w14:textId="77777777" w:rsidR="009806F1" w:rsidRPr="0005277A" w:rsidRDefault="00CB588C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6</w:t>
            </w:r>
          </w:p>
        </w:tc>
        <w:tc>
          <w:tcPr>
            <w:tcW w:w="3436" w:type="pct"/>
            <w:shd w:val="clear" w:color="auto" w:fill="auto"/>
          </w:tcPr>
          <w:p w14:paraId="7DA4A925" w14:textId="478BABB0" w:rsidR="009806F1" w:rsidRPr="00CB588C" w:rsidRDefault="006A4554" w:rsidP="003E40DC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6A4554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Proven management skills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0F9EC60" w14:textId="77777777" w:rsidR="009806F1" w:rsidRPr="0005277A" w:rsidRDefault="00D62D45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EEDE322" w14:textId="77777777" w:rsidR="009806F1" w:rsidRPr="0005277A" w:rsidRDefault="009806F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72F7B67" w14:textId="77777777" w:rsidR="009806F1" w:rsidRPr="0005277A" w:rsidRDefault="00115461" w:rsidP="002439CC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545B5D" w:rsidRPr="0005277A" w14:paraId="3B8C5E43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18229486" w14:textId="77777777" w:rsidR="009806F1" w:rsidRPr="0005277A" w:rsidRDefault="00CB588C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7</w:t>
            </w:r>
          </w:p>
        </w:tc>
        <w:tc>
          <w:tcPr>
            <w:tcW w:w="3436" w:type="pct"/>
            <w:shd w:val="clear" w:color="auto" w:fill="auto"/>
          </w:tcPr>
          <w:p w14:paraId="01A8869D" w14:textId="6BC02F4A" w:rsidR="009806F1" w:rsidRPr="00CB588C" w:rsidRDefault="006A4554" w:rsidP="003E40DC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6A4554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The ability to analyse complex data and translate it into actionable insights using software like MS Excel, Power Bi etc.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940F5C6" w14:textId="77777777" w:rsidR="009806F1" w:rsidRPr="0060420D" w:rsidRDefault="00D62D45" w:rsidP="009806F1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C218460" w14:textId="77777777" w:rsidR="009806F1" w:rsidRPr="0060420D" w:rsidRDefault="009806F1" w:rsidP="009806F1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CE014D6" w14:textId="77777777" w:rsidR="009806F1" w:rsidRPr="0060420D" w:rsidRDefault="009806F1" w:rsidP="009806F1">
            <w:pPr>
              <w:tabs>
                <w:tab w:val="left" w:pos="851"/>
              </w:tabs>
              <w:spacing w:before="120" w:after="120"/>
              <w:jc w:val="center"/>
              <w:rPr>
                <w:rFonts w:ascii="Neue Haas Grotesk Text Pro" w:eastAsia="Calibri" w:hAnsi="Neue Haas Grotesk Text Pro" w:cs="Circular Pro Book"/>
                <w:highlight w:val="yellow"/>
                <w:lang w:val="en-US"/>
              </w:rPr>
            </w:pPr>
          </w:p>
        </w:tc>
      </w:tr>
      <w:tr w:rsidR="00545B5D" w:rsidRPr="0005277A" w14:paraId="6FE1E3D6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13090862" w14:textId="77777777" w:rsidR="009806F1" w:rsidRPr="0005277A" w:rsidRDefault="00CB588C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8</w:t>
            </w:r>
          </w:p>
        </w:tc>
        <w:tc>
          <w:tcPr>
            <w:tcW w:w="3436" w:type="pct"/>
            <w:shd w:val="clear" w:color="auto" w:fill="auto"/>
          </w:tcPr>
          <w:p w14:paraId="5C935B7C" w14:textId="10D91CF9" w:rsidR="009806F1" w:rsidRPr="00CB588C" w:rsidRDefault="006A4554" w:rsidP="003E40DC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6A4554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In depth understanding of contract management principles, contract structures and experience of driving performance improvements “in cycle” within estates and facilities.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C29939E" w14:textId="77777777" w:rsidR="009806F1" w:rsidRPr="0005277A" w:rsidRDefault="00D62D45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210D9A3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B79EF65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60C072A9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47EE7A09" w14:textId="77777777" w:rsidR="009806F1" w:rsidRPr="0005277A" w:rsidRDefault="00CB588C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>
              <w:rPr>
                <w:rFonts w:ascii="Neue Haas Grotesk Text Pro" w:eastAsia="Calibri" w:hAnsi="Neue Haas Grotesk Text Pro" w:cs="Circular Pro Book"/>
                <w:lang w:val="en-US"/>
              </w:rPr>
              <w:t>9</w:t>
            </w:r>
          </w:p>
        </w:tc>
        <w:tc>
          <w:tcPr>
            <w:tcW w:w="3436" w:type="pct"/>
            <w:shd w:val="clear" w:color="auto" w:fill="auto"/>
          </w:tcPr>
          <w:p w14:paraId="22CC7753" w14:textId="459C4B26" w:rsidR="009806F1" w:rsidRPr="00CB588C" w:rsidRDefault="006A4554" w:rsidP="006A4554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6A4554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Experience of contract management in a public sector or property portfolio managing multiple contracts valued more than £1m per annum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90A6CA4" w14:textId="3F7E6F62" w:rsidR="009806F1" w:rsidRPr="005D7CF0" w:rsidRDefault="005D7CF0" w:rsidP="00827B26">
            <w:pPr>
              <w:tabs>
                <w:tab w:val="left" w:pos="851"/>
              </w:tabs>
              <w:jc w:val="center"/>
              <w:rPr>
                <w:rFonts w:ascii="Wingdings" w:eastAsia="Calibri" w:hAnsi="Wingdings" w:cs="Circular Pro Book"/>
                <w:sz w:val="36"/>
                <w:szCs w:val="36"/>
                <w:lang w:val="en-US"/>
              </w:rPr>
            </w:pPr>
            <w:r w:rsidRPr="005D7CF0">
              <w:rPr>
                <w:rFonts w:ascii="Wingdings" w:eastAsia="Calibri" w:hAnsi="Wingdings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FF69FFA" w14:textId="06770DE4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3640FD6" w14:textId="7DCE8D75" w:rsidR="009806F1" w:rsidRPr="0005277A" w:rsidRDefault="005D7CF0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9806F1" w:rsidRPr="0005277A" w14:paraId="3E978B6E" w14:textId="77777777" w:rsidTr="0060626D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1FBA937" w14:textId="77777777" w:rsidR="009806F1" w:rsidRPr="00827B26" w:rsidRDefault="009806F1" w:rsidP="009806F1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sz w:val="24"/>
                <w:szCs w:val="24"/>
                <w:lang w:val="en-US"/>
              </w:rPr>
            </w:pPr>
            <w:r w:rsidRPr="00827B26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Personal Attributes</w:t>
            </w:r>
            <w:r w:rsidR="0060626D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Pr="00827B26">
              <w:rPr>
                <w:rFonts w:ascii="Neue Haas Grotesk Text Pro" w:eastAsia="Calibri" w:hAnsi="Neue Haas Grotesk Text Pro" w:cs="Circular Pro Black"/>
                <w:b/>
                <w:bCs/>
                <w:sz w:val="24"/>
                <w:szCs w:val="24"/>
                <w:lang w:val="en-US"/>
              </w:rPr>
              <w:t>Behaviours</w:t>
            </w:r>
          </w:p>
        </w:tc>
      </w:tr>
      <w:tr w:rsidR="00545B5D" w:rsidRPr="0005277A" w14:paraId="4FF136F2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56CCDCBE" w14:textId="77777777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  <w:r w:rsidR="00CB588C">
              <w:rPr>
                <w:rFonts w:ascii="Neue Haas Grotesk Text Pro" w:eastAsia="Calibri" w:hAnsi="Neue Haas Grotesk Text Pro" w:cs="Circular Pro Book"/>
                <w:lang w:val="en-US"/>
              </w:rPr>
              <w:t>0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0C3D4070" w14:textId="0E919BEB" w:rsidR="009806F1" w:rsidRPr="00CB588C" w:rsidRDefault="006A4554" w:rsidP="00060EDA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6A4554"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  <w:t>Enthusiasm and professional approach to facilities management, performance management and application of data analysis.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4DDD33E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CFDC118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DE5B22C" w14:textId="7815CE97" w:rsidR="009806F1" w:rsidRPr="0005277A" w:rsidRDefault="005D7CF0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</w:tr>
      <w:tr w:rsidR="00545B5D" w:rsidRPr="0005277A" w14:paraId="7683A201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73D5D081" w14:textId="77777777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lastRenderedPageBreak/>
              <w:t>1</w:t>
            </w:r>
            <w:r w:rsidR="00CB588C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6CACE8F6" w14:textId="6161ABA3" w:rsidR="009806F1" w:rsidRPr="00CB588C" w:rsidRDefault="006A4554" w:rsidP="008E14F5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 w:rsidRPr="004B39AC"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Member of </w:t>
            </w:r>
            <w:r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>a</w:t>
            </w:r>
            <w:r w:rsidRPr="004B39AC"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 professional</w:t>
            </w:r>
            <w:r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>/trade</w:t>
            </w:r>
            <w:r w:rsidRPr="004B39AC"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 organisation </w:t>
            </w:r>
            <w:r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pertinent to facilities management </w:t>
            </w:r>
            <w:r w:rsidRPr="004B39AC"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(e.g. IWFM, </w:t>
            </w:r>
            <w:r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CIOB, </w:t>
            </w:r>
            <w:r w:rsidRPr="004B39AC"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AUE etc.) </w:t>
            </w:r>
            <w:r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>with</w:t>
            </w:r>
            <w:r w:rsidRPr="004B39AC"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 </w:t>
            </w:r>
            <w:r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evidence of </w:t>
            </w:r>
            <w:r w:rsidRPr="004B39AC"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>continued professional development.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0720833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1B1567B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B4F913D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48B32B61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32EB0031" w14:textId="77777777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  <w:r w:rsidR="00CB588C">
              <w:rPr>
                <w:rFonts w:ascii="Neue Haas Grotesk Text Pro" w:eastAsia="Calibri" w:hAnsi="Neue Haas Grotesk Text Pro" w:cs="Circular Pro Book"/>
                <w:lang w:val="en-US"/>
              </w:rPr>
              <w:t>2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7C732D24" w14:textId="114C134F" w:rsidR="009806F1" w:rsidRPr="00CB588C" w:rsidRDefault="006A4554" w:rsidP="008E14F5">
            <w:pPr>
              <w:pStyle w:val="Default"/>
              <w:rPr>
                <w:rFonts w:ascii="Neue Haas Grotesk Text Pro" w:eastAsia="Times New Roman" w:hAnsi="Neue Haas Grotesk Text Pro" w:cs="Circular Pro Book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Neue Haas Grotesk Text Pro" w:eastAsia="Times New Roman" w:hAnsi="Neue Haas Grotesk Text Pro" w:cs="Circular Pro Book"/>
                <w:sz w:val="20"/>
                <w:szCs w:val="20"/>
              </w:rPr>
              <w:t xml:space="preserve">Willingness to travel to other campuses and meet contractors on regular basis                                                                                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997BA02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CC7C959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7844762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6C3BC2A3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1C940B98" w14:textId="77777777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05277A">
              <w:rPr>
                <w:rFonts w:ascii="Neue Haas Grotesk Text Pro" w:eastAsia="Calibri" w:hAnsi="Neue Haas Grotesk Text Pro" w:cs="Circular Pro Book"/>
                <w:lang w:val="en-US"/>
              </w:rPr>
              <w:t>1</w:t>
            </w:r>
            <w:r w:rsidR="00CB588C">
              <w:rPr>
                <w:rFonts w:ascii="Neue Haas Grotesk Text Pro" w:eastAsia="Calibri" w:hAnsi="Neue Haas Grotesk Text Pro" w:cs="Circular Pro Book"/>
                <w:lang w:val="en-US"/>
              </w:rPr>
              <w:t>3</w:t>
            </w:r>
          </w:p>
        </w:tc>
        <w:tc>
          <w:tcPr>
            <w:tcW w:w="3436" w:type="pct"/>
            <w:shd w:val="clear" w:color="auto" w:fill="auto"/>
            <w:vAlign w:val="center"/>
          </w:tcPr>
          <w:p w14:paraId="768D9A83" w14:textId="39B0F01F" w:rsidR="009806F1" w:rsidRPr="008E14F5" w:rsidRDefault="006A4554" w:rsidP="008E14F5">
            <w:pPr>
              <w:pStyle w:val="Default"/>
            </w:pPr>
            <w:r w:rsidRPr="006A4554">
              <w:t>Ability to work irregular hours which may be required from time to time according to organisational needs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16D7AB1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  <w:r w:rsidRPr="009F6CEA">
              <w:rPr>
                <w:rFonts w:ascii="Neue Haas Grotesk Text Pro" w:eastAsia="Calibri" w:hAnsi="Neue Haas Grotesk Text Pro" w:cs="Circular Pro Book"/>
                <w:sz w:val="36"/>
                <w:szCs w:val="36"/>
                <w:lang w:val="en-US"/>
              </w:rPr>
              <w:sym w:font="Wingdings" w:char="F0FB"/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008AFBE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84AE4E3" w14:textId="77A37841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  <w:tr w:rsidR="00545B5D" w:rsidRPr="0005277A" w14:paraId="27C26DAF" w14:textId="77777777" w:rsidTr="00060EDA">
        <w:trPr>
          <w:cantSplit/>
        </w:trPr>
        <w:tc>
          <w:tcPr>
            <w:tcW w:w="208" w:type="pct"/>
            <w:shd w:val="clear" w:color="auto" w:fill="auto"/>
          </w:tcPr>
          <w:p w14:paraId="4BA6CFE4" w14:textId="77777777" w:rsidR="009806F1" w:rsidRPr="0005277A" w:rsidRDefault="009806F1" w:rsidP="00680B9C">
            <w:pPr>
              <w:tabs>
                <w:tab w:val="left" w:pos="851"/>
              </w:tabs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3436" w:type="pct"/>
            <w:shd w:val="clear" w:color="auto" w:fill="auto"/>
            <w:vAlign w:val="center"/>
          </w:tcPr>
          <w:p w14:paraId="59822E3A" w14:textId="77777777" w:rsidR="009806F1" w:rsidRPr="0005277A" w:rsidRDefault="009806F1" w:rsidP="009806F1">
            <w:pPr>
              <w:tabs>
                <w:tab w:val="left" w:pos="851"/>
              </w:tabs>
              <w:suppressAutoHyphens/>
              <w:spacing w:before="120" w:after="120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2343D16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591862E9" w14:textId="77777777" w:rsidR="009806F1" w:rsidRPr="0005277A" w:rsidRDefault="009806F1" w:rsidP="00CB588C">
            <w:pPr>
              <w:tabs>
                <w:tab w:val="left" w:pos="851"/>
              </w:tabs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7977078" w14:textId="77777777" w:rsidR="009806F1" w:rsidRPr="0005277A" w:rsidRDefault="009806F1" w:rsidP="00827B26">
            <w:pPr>
              <w:tabs>
                <w:tab w:val="left" w:pos="851"/>
              </w:tabs>
              <w:jc w:val="center"/>
              <w:rPr>
                <w:rFonts w:ascii="Neue Haas Grotesk Text Pro" w:eastAsia="Calibri" w:hAnsi="Neue Haas Grotesk Text Pro" w:cs="Circular Pro Book"/>
                <w:lang w:val="en-US"/>
              </w:rPr>
            </w:pPr>
          </w:p>
        </w:tc>
      </w:tr>
    </w:tbl>
    <w:bookmarkEnd w:id="2"/>
    <w:p w14:paraId="68F68DFD" w14:textId="38C08396" w:rsidR="003A51BB" w:rsidRPr="00011553" w:rsidRDefault="00011553" w:rsidP="00011553">
      <w:pPr>
        <w:tabs>
          <w:tab w:val="left" w:pos="851"/>
        </w:tabs>
        <w:spacing w:after="120" w:line="288" w:lineRule="auto"/>
        <w:rPr>
          <w:rFonts w:ascii="Neue Haas Grotesk Text Pro" w:hAnsi="Neue Haas Grotesk Text Pro" w:cs="Circular Pro Book"/>
        </w:rPr>
      </w:pPr>
      <w:r w:rsidRPr="00011553">
        <w:rPr>
          <w:rFonts w:ascii="Neue Haas Grotesk Text Pro" w:hAnsi="Neue Haas Grotesk Text Pro" w:cs="Circular Pro Book"/>
        </w:rPr>
        <w:t>Does the role require a DBS? NO</w:t>
      </w:r>
    </w:p>
    <w:sectPr w:rsidR="003A51BB" w:rsidRPr="00011553" w:rsidSect="00B3289D">
      <w:footerReference w:type="first" r:id="rId17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9DAC1" w14:textId="77777777" w:rsidR="001431F2" w:rsidRDefault="001431F2">
      <w:r>
        <w:separator/>
      </w:r>
    </w:p>
  </w:endnote>
  <w:endnote w:type="continuationSeparator" w:id="0">
    <w:p w14:paraId="6BBE7251" w14:textId="77777777" w:rsidR="001431F2" w:rsidRDefault="0014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Pro Book"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altName w:val="DokChampa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Linotype Univers 330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ircular Pro Black"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7001009"/>
      <w:docPartObj>
        <w:docPartGallery w:val="Page Numbers (Bottom of Page)"/>
        <w:docPartUnique/>
      </w:docPartObj>
    </w:sdtPr>
    <w:sdtEndPr>
      <w:rPr>
        <w:rFonts w:ascii="Neue Haas Grotesk Text Pro" w:hAnsi="Neue Haas Grotesk Text Pro" w:cs="Circular Pro Black"/>
        <w:b/>
        <w:bCs/>
        <w:noProof/>
        <w:sz w:val="36"/>
        <w:szCs w:val="36"/>
      </w:rPr>
    </w:sdtEndPr>
    <w:sdtContent>
      <w:p w14:paraId="19C78BDB" w14:textId="77777777" w:rsidR="00AC7A43" w:rsidRDefault="00AC7A43" w:rsidP="00177DF7">
        <w:pPr>
          <w:pStyle w:val="Footer"/>
          <w:jc w:val="right"/>
        </w:pPr>
      </w:p>
      <w:p w14:paraId="174D0FF3" w14:textId="77777777" w:rsidR="009318B1" w:rsidRDefault="009318B1" w:rsidP="009318B1">
        <w:pPr>
          <w:pStyle w:val="Footer"/>
          <w:pBdr>
            <w:top w:val="single" w:sz="2" w:space="1" w:color="auto"/>
          </w:pBdr>
          <w:jc w:val="right"/>
        </w:pPr>
      </w:p>
      <w:p w14:paraId="0269AA62" w14:textId="77777777" w:rsidR="00892032" w:rsidRPr="009318B1" w:rsidRDefault="00892032" w:rsidP="009318B1">
        <w:pPr>
          <w:pStyle w:val="Footer"/>
          <w:jc w:val="right"/>
          <w:rPr>
            <w:rFonts w:ascii="Neue Haas Grotesk Text Pro" w:hAnsi="Neue Haas Grotesk Text Pro" w:cs="Circular Pro Black"/>
            <w:b/>
            <w:bCs/>
            <w:sz w:val="36"/>
            <w:szCs w:val="36"/>
          </w:rPr>
        </w:pPr>
        <w:r w:rsidRPr="009318B1">
          <w:rPr>
            <w:rFonts w:ascii="Neue Haas Grotesk Text Pro" w:hAnsi="Neue Haas Grotesk Text Pro" w:cs="Circular Pro Black"/>
            <w:b/>
            <w:bCs/>
            <w:sz w:val="36"/>
            <w:szCs w:val="36"/>
          </w:rPr>
          <w:fldChar w:fldCharType="begin"/>
        </w:r>
        <w:r w:rsidRPr="009318B1">
          <w:rPr>
            <w:rFonts w:ascii="Neue Haas Grotesk Text Pro" w:hAnsi="Neue Haas Grotesk Text Pro" w:cs="Circular Pro Black"/>
            <w:b/>
            <w:bCs/>
            <w:sz w:val="36"/>
            <w:szCs w:val="36"/>
          </w:rPr>
          <w:instrText xml:space="preserve"> PAGE   \</w:instrText>
        </w:r>
        <w:r w:rsidR="009318B1">
          <w:rPr>
            <w:rFonts w:ascii="Neue Haas Grotesk Text Pro" w:hAnsi="Neue Haas Grotesk Text Pro" w:cs="Circular Pro Black"/>
            <w:b/>
            <w:bCs/>
            <w:sz w:val="36"/>
            <w:szCs w:val="36"/>
          </w:rPr>
          <w:instrText># "00"</w:instrText>
        </w:r>
        <w:r w:rsidRPr="009318B1">
          <w:rPr>
            <w:rFonts w:ascii="Neue Haas Grotesk Text Pro" w:hAnsi="Neue Haas Grotesk Text Pro" w:cs="Circular Pro Black"/>
            <w:b/>
            <w:bCs/>
            <w:sz w:val="36"/>
            <w:szCs w:val="36"/>
          </w:rPr>
          <w:fldChar w:fldCharType="separate"/>
        </w:r>
        <w:r w:rsidRPr="009318B1">
          <w:rPr>
            <w:rFonts w:ascii="Neue Haas Grotesk Text Pro" w:hAnsi="Neue Haas Grotesk Text Pro" w:cs="Circular Pro Black"/>
            <w:b/>
            <w:bCs/>
            <w:noProof/>
            <w:sz w:val="36"/>
            <w:szCs w:val="36"/>
          </w:rPr>
          <w:t>2</w:t>
        </w:r>
        <w:r w:rsidRPr="009318B1">
          <w:rPr>
            <w:rFonts w:ascii="Neue Haas Grotesk Text Pro" w:hAnsi="Neue Haas Grotesk Text Pro" w:cs="Circular Pro Black"/>
            <w:b/>
            <w:bCs/>
            <w:noProof/>
            <w:sz w:val="36"/>
            <w:szCs w:val="36"/>
          </w:rPr>
          <w:fldChar w:fldCharType="end"/>
        </w:r>
      </w:p>
    </w:sdtContent>
  </w:sdt>
  <w:p w14:paraId="2ABA218F" w14:textId="77777777" w:rsidR="00AA5473" w:rsidRDefault="00AA5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DE2C" w14:textId="77777777" w:rsidR="00AC7A43" w:rsidRDefault="00AC7A43">
    <w:pPr>
      <w:pStyle w:val="Footer"/>
    </w:pPr>
    <w:r>
      <w:rPr>
        <w:noProof/>
      </w:rPr>
      <w:drawing>
        <wp:inline distT="0" distB="0" distL="0" distR="0" wp14:anchorId="1C2632E0" wp14:editId="007A7D64">
          <wp:extent cx="2592000" cy="471889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471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8D06" w14:textId="77777777" w:rsidR="00EE5068" w:rsidRPr="00EE5068" w:rsidRDefault="00EE5068" w:rsidP="00EE5068">
    <w:pPr>
      <w:pStyle w:val="Footer"/>
      <w:jc w:val="right"/>
      <w:rPr>
        <w:rFonts w:ascii="Arial Nova" w:hAnsi="Arial Nova"/>
        <w:b/>
        <w:bCs/>
        <w:sz w:val="24"/>
        <w:szCs w:val="24"/>
      </w:rPr>
    </w:pPr>
  </w:p>
  <w:p w14:paraId="2388E816" w14:textId="77777777" w:rsidR="00EE5068" w:rsidRPr="00EE5068" w:rsidRDefault="00EE5068" w:rsidP="00EE5068">
    <w:pPr>
      <w:pStyle w:val="Footer"/>
      <w:jc w:val="right"/>
      <w:rPr>
        <w:rFonts w:ascii="Arial Nova" w:hAnsi="Arial Nova"/>
        <w:b/>
        <w:bCs/>
        <w:sz w:val="36"/>
        <w:szCs w:val="36"/>
      </w:rPr>
    </w:pPr>
    <w:r w:rsidRPr="00EE5068">
      <w:rPr>
        <w:rFonts w:ascii="Arial Nova" w:hAnsi="Arial Nova"/>
        <w:b/>
        <w:bCs/>
        <w:sz w:val="36"/>
        <w:szCs w:val="36"/>
      </w:rPr>
      <w:fldChar w:fldCharType="begin"/>
    </w:r>
    <w:r w:rsidRPr="00EE5068">
      <w:rPr>
        <w:rFonts w:ascii="Arial Nova" w:hAnsi="Arial Nova"/>
        <w:b/>
        <w:bCs/>
        <w:sz w:val="36"/>
        <w:szCs w:val="36"/>
      </w:rPr>
      <w:instrText xml:space="preserve"> PAGE   \* MERGEFORMAT </w:instrText>
    </w:r>
    <w:r w:rsidRPr="00EE5068">
      <w:rPr>
        <w:rFonts w:ascii="Arial Nova" w:hAnsi="Arial Nova"/>
        <w:b/>
        <w:bCs/>
        <w:sz w:val="36"/>
        <w:szCs w:val="36"/>
      </w:rPr>
      <w:fldChar w:fldCharType="separate"/>
    </w:r>
    <w:r w:rsidRPr="00EE5068">
      <w:rPr>
        <w:rFonts w:ascii="Arial Nova" w:hAnsi="Arial Nova"/>
        <w:b/>
        <w:bCs/>
        <w:noProof/>
        <w:sz w:val="36"/>
        <w:szCs w:val="36"/>
      </w:rPr>
      <w:t>1</w:t>
    </w:r>
    <w:r w:rsidRPr="00EE5068">
      <w:rPr>
        <w:rFonts w:ascii="Arial Nova" w:hAnsi="Arial Nova"/>
        <w:b/>
        <w:bCs/>
        <w:noProof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FC7E" w14:textId="77777777" w:rsidR="001431F2" w:rsidRDefault="001431F2">
      <w:r>
        <w:separator/>
      </w:r>
    </w:p>
  </w:footnote>
  <w:footnote w:type="continuationSeparator" w:id="0">
    <w:p w14:paraId="06ABDA32" w14:textId="77777777" w:rsidR="001431F2" w:rsidRDefault="0014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D620" w14:textId="77777777" w:rsidR="00AA5473" w:rsidRDefault="00AA5473" w:rsidP="00C20435">
    <w:pPr>
      <w:pStyle w:val="Header"/>
      <w:pBdr>
        <w:bottom w:val="single" w:sz="2" w:space="1" w:color="auto"/>
      </w:pBdr>
    </w:pPr>
  </w:p>
  <w:p w14:paraId="46687F30" w14:textId="77777777" w:rsidR="00AA5473" w:rsidRDefault="00AA5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A13B9" w14:textId="77777777" w:rsidR="00E10AC5" w:rsidRDefault="00E10AC5">
    <w:pPr>
      <w:pStyle w:val="Header"/>
    </w:pPr>
  </w:p>
  <w:p w14:paraId="00B353C3" w14:textId="77777777" w:rsidR="00672156" w:rsidRDefault="00672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960"/>
    <w:multiLevelType w:val="hybridMultilevel"/>
    <w:tmpl w:val="0F6E3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24C32"/>
    <w:multiLevelType w:val="multilevel"/>
    <w:tmpl w:val="B06240BC"/>
    <w:lvl w:ilvl="0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</w:rPr>
    </w:lvl>
    <w:lvl w:ilvl="1">
      <w:start w:val="1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7F5E62"/>
    <w:multiLevelType w:val="hybridMultilevel"/>
    <w:tmpl w:val="2A32467C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1B331CD4"/>
    <w:multiLevelType w:val="hybridMultilevel"/>
    <w:tmpl w:val="478658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34379"/>
    <w:multiLevelType w:val="hybridMultilevel"/>
    <w:tmpl w:val="91AC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1F7D"/>
    <w:multiLevelType w:val="hybridMultilevel"/>
    <w:tmpl w:val="921A6846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6294"/>
    <w:multiLevelType w:val="hybridMultilevel"/>
    <w:tmpl w:val="49221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0A70"/>
    <w:multiLevelType w:val="hybridMultilevel"/>
    <w:tmpl w:val="25128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D1C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D63814"/>
    <w:multiLevelType w:val="hybridMultilevel"/>
    <w:tmpl w:val="18724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962D3"/>
    <w:multiLevelType w:val="hybridMultilevel"/>
    <w:tmpl w:val="33604D80"/>
    <w:lvl w:ilvl="0" w:tplc="9B04522E">
      <w:numFmt w:val="bullet"/>
      <w:lvlText w:val="-"/>
      <w:lvlJc w:val="left"/>
      <w:pPr>
        <w:ind w:left="360" w:hanging="360"/>
      </w:pPr>
      <w:rPr>
        <w:rFonts w:ascii="Circular Pro Book" w:eastAsia="Cambria" w:hAnsi="Circular Pro Book" w:cs="Circular Pro Book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42EF3"/>
    <w:multiLevelType w:val="hybridMultilevel"/>
    <w:tmpl w:val="58065CF2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0D18"/>
    <w:multiLevelType w:val="hybridMultilevel"/>
    <w:tmpl w:val="289C71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41FD4"/>
    <w:multiLevelType w:val="hybridMultilevel"/>
    <w:tmpl w:val="24D2EFAC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47FB5"/>
    <w:multiLevelType w:val="multilevel"/>
    <w:tmpl w:val="4786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14501"/>
    <w:multiLevelType w:val="hybridMultilevel"/>
    <w:tmpl w:val="06FE8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196CC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520EBB"/>
    <w:multiLevelType w:val="hybridMultilevel"/>
    <w:tmpl w:val="A43E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43D3C"/>
    <w:multiLevelType w:val="singleLevel"/>
    <w:tmpl w:val="AAAE6AB8"/>
    <w:lvl w:ilvl="0">
      <w:start w:val="1"/>
      <w:numFmt w:val="bullet"/>
      <w:pStyle w:val="PersonSpec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AB453A"/>
    <w:multiLevelType w:val="hybridMultilevel"/>
    <w:tmpl w:val="14DEEC40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4E351C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523B3A"/>
    <w:multiLevelType w:val="hybridMultilevel"/>
    <w:tmpl w:val="C87E3A50"/>
    <w:lvl w:ilvl="0" w:tplc="08090001">
      <w:start w:val="1"/>
      <w:numFmt w:val="bullet"/>
      <w:lvlText w:val=""/>
      <w:lvlJc w:val="left"/>
      <w:pPr>
        <w:tabs>
          <w:tab w:val="num" w:pos="-288"/>
        </w:tabs>
        <w:ind w:left="-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2" w15:restartNumberingAfterBreak="0">
    <w:nsid w:val="59FB4CAD"/>
    <w:multiLevelType w:val="hybridMultilevel"/>
    <w:tmpl w:val="86ECAF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193B05"/>
    <w:multiLevelType w:val="hybridMultilevel"/>
    <w:tmpl w:val="78A86508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60CE3"/>
    <w:multiLevelType w:val="hybridMultilevel"/>
    <w:tmpl w:val="B0347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A83FA7"/>
    <w:multiLevelType w:val="hybridMultilevel"/>
    <w:tmpl w:val="1C9E2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952A4"/>
    <w:multiLevelType w:val="hybridMultilevel"/>
    <w:tmpl w:val="4EDA5384"/>
    <w:lvl w:ilvl="0" w:tplc="612EB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87184"/>
    <w:multiLevelType w:val="multilevel"/>
    <w:tmpl w:val="0809001F"/>
    <w:name w:val="WDX-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A733C7"/>
    <w:multiLevelType w:val="hybridMultilevel"/>
    <w:tmpl w:val="09008E26"/>
    <w:lvl w:ilvl="0" w:tplc="08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65E25437"/>
    <w:multiLevelType w:val="hybridMultilevel"/>
    <w:tmpl w:val="5AC0E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B2063"/>
    <w:multiLevelType w:val="hybridMultilevel"/>
    <w:tmpl w:val="0CC06D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1444E"/>
    <w:multiLevelType w:val="hybridMultilevel"/>
    <w:tmpl w:val="F6B4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BE2A5F"/>
    <w:multiLevelType w:val="multilevel"/>
    <w:tmpl w:val="6A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3" w15:restartNumberingAfterBreak="0">
    <w:nsid w:val="67FA1FB2"/>
    <w:multiLevelType w:val="hybridMultilevel"/>
    <w:tmpl w:val="6B38D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474F3"/>
    <w:multiLevelType w:val="hybridMultilevel"/>
    <w:tmpl w:val="AF7CC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45737"/>
    <w:multiLevelType w:val="hybridMultilevel"/>
    <w:tmpl w:val="38B6F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C78C6"/>
    <w:multiLevelType w:val="hybridMultilevel"/>
    <w:tmpl w:val="17DCB64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265AA"/>
    <w:multiLevelType w:val="hybridMultilevel"/>
    <w:tmpl w:val="493E421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AA70A2"/>
    <w:multiLevelType w:val="hybridMultilevel"/>
    <w:tmpl w:val="EA460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022D8D"/>
    <w:multiLevelType w:val="hybridMultilevel"/>
    <w:tmpl w:val="701EA2E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27419CB"/>
    <w:multiLevelType w:val="hybridMultilevel"/>
    <w:tmpl w:val="59440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0540A"/>
    <w:multiLevelType w:val="hybridMultilevel"/>
    <w:tmpl w:val="7FA67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982218">
    <w:abstractNumId w:val="18"/>
  </w:num>
  <w:num w:numId="2" w16cid:durableId="1705866569">
    <w:abstractNumId w:val="30"/>
  </w:num>
  <w:num w:numId="3" w16cid:durableId="157623273">
    <w:abstractNumId w:val="23"/>
  </w:num>
  <w:num w:numId="4" w16cid:durableId="1702630938">
    <w:abstractNumId w:val="5"/>
  </w:num>
  <w:num w:numId="5" w16cid:durableId="99491898">
    <w:abstractNumId w:val="26"/>
  </w:num>
  <w:num w:numId="6" w16cid:durableId="962269103">
    <w:abstractNumId w:val="13"/>
  </w:num>
  <w:num w:numId="7" w16cid:durableId="178665472">
    <w:abstractNumId w:val="11"/>
  </w:num>
  <w:num w:numId="8" w16cid:durableId="485634596">
    <w:abstractNumId w:val="3"/>
  </w:num>
  <w:num w:numId="9" w16cid:durableId="1131705615">
    <w:abstractNumId w:val="14"/>
  </w:num>
  <w:num w:numId="10" w16cid:durableId="949779492">
    <w:abstractNumId w:val="28"/>
  </w:num>
  <w:num w:numId="11" w16cid:durableId="226185207">
    <w:abstractNumId w:val="40"/>
  </w:num>
  <w:num w:numId="12" w16cid:durableId="2035840960">
    <w:abstractNumId w:val="21"/>
  </w:num>
  <w:num w:numId="13" w16cid:durableId="964117825">
    <w:abstractNumId w:val="19"/>
  </w:num>
  <w:num w:numId="14" w16cid:durableId="1712612608">
    <w:abstractNumId w:val="6"/>
  </w:num>
  <w:num w:numId="15" w16cid:durableId="413281147">
    <w:abstractNumId w:val="0"/>
  </w:num>
  <w:num w:numId="16" w16cid:durableId="22482816">
    <w:abstractNumId w:val="22"/>
  </w:num>
  <w:num w:numId="17" w16cid:durableId="1725253170">
    <w:abstractNumId w:val="35"/>
  </w:num>
  <w:num w:numId="18" w16cid:durableId="1175802620">
    <w:abstractNumId w:val="33"/>
  </w:num>
  <w:num w:numId="19" w16cid:durableId="1777479084">
    <w:abstractNumId w:val="25"/>
  </w:num>
  <w:num w:numId="20" w16cid:durableId="1078601085">
    <w:abstractNumId w:val="34"/>
  </w:num>
  <w:num w:numId="21" w16cid:durableId="966468794">
    <w:abstractNumId w:val="36"/>
  </w:num>
  <w:num w:numId="22" w16cid:durableId="1908419938">
    <w:abstractNumId w:val="36"/>
  </w:num>
  <w:num w:numId="23" w16cid:durableId="1259409174">
    <w:abstractNumId w:val="39"/>
  </w:num>
  <w:num w:numId="24" w16cid:durableId="837689767">
    <w:abstractNumId w:val="9"/>
  </w:num>
  <w:num w:numId="25" w16cid:durableId="1133408721">
    <w:abstractNumId w:val="12"/>
  </w:num>
  <w:num w:numId="26" w16cid:durableId="682820354">
    <w:abstractNumId w:val="7"/>
  </w:num>
  <w:num w:numId="27" w16cid:durableId="96145939">
    <w:abstractNumId w:val="18"/>
  </w:num>
  <w:num w:numId="28" w16cid:durableId="742609456">
    <w:abstractNumId w:val="15"/>
  </w:num>
  <w:num w:numId="29" w16cid:durableId="781727974">
    <w:abstractNumId w:val="41"/>
  </w:num>
  <w:num w:numId="30" w16cid:durableId="1260793879">
    <w:abstractNumId w:val="18"/>
  </w:num>
  <w:num w:numId="31" w16cid:durableId="102892761">
    <w:abstractNumId w:val="10"/>
  </w:num>
  <w:num w:numId="32" w16cid:durableId="1054235465">
    <w:abstractNumId w:val="27"/>
  </w:num>
  <w:num w:numId="33" w16cid:durableId="700319200">
    <w:abstractNumId w:val="24"/>
  </w:num>
  <w:num w:numId="34" w16cid:durableId="952055548">
    <w:abstractNumId w:val="2"/>
  </w:num>
  <w:num w:numId="35" w16cid:durableId="912935902">
    <w:abstractNumId w:val="31"/>
  </w:num>
  <w:num w:numId="36" w16cid:durableId="1030834755">
    <w:abstractNumId w:val="17"/>
  </w:num>
  <w:num w:numId="37" w16cid:durableId="1973711453">
    <w:abstractNumId w:val="4"/>
  </w:num>
  <w:num w:numId="38" w16cid:durableId="1277328525">
    <w:abstractNumId w:val="38"/>
  </w:num>
  <w:num w:numId="39" w16cid:durableId="168956875">
    <w:abstractNumId w:val="1"/>
  </w:num>
  <w:num w:numId="40" w16cid:durableId="1899780986">
    <w:abstractNumId w:val="37"/>
  </w:num>
  <w:num w:numId="41" w16cid:durableId="1692292517">
    <w:abstractNumId w:val="29"/>
  </w:num>
  <w:num w:numId="42" w16cid:durableId="935095705">
    <w:abstractNumId w:val="32"/>
  </w:num>
  <w:num w:numId="43" w16cid:durableId="1431781311">
    <w:abstractNumId w:val="20"/>
  </w:num>
  <w:num w:numId="44" w16cid:durableId="1913155223">
    <w:abstractNumId w:val="16"/>
  </w:num>
  <w:num w:numId="45" w16cid:durableId="223761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54"/>
    <w:rsid w:val="00001077"/>
    <w:rsid w:val="00011553"/>
    <w:rsid w:val="000121E0"/>
    <w:rsid w:val="000131D3"/>
    <w:rsid w:val="00013A23"/>
    <w:rsid w:val="000144F8"/>
    <w:rsid w:val="00020948"/>
    <w:rsid w:val="000244AA"/>
    <w:rsid w:val="000249A0"/>
    <w:rsid w:val="000328E6"/>
    <w:rsid w:val="00035E0A"/>
    <w:rsid w:val="00036775"/>
    <w:rsid w:val="000374F6"/>
    <w:rsid w:val="00037681"/>
    <w:rsid w:val="00043A67"/>
    <w:rsid w:val="000500FF"/>
    <w:rsid w:val="0005277A"/>
    <w:rsid w:val="00060EDA"/>
    <w:rsid w:val="000647C9"/>
    <w:rsid w:val="00067161"/>
    <w:rsid w:val="00071A42"/>
    <w:rsid w:val="000724FE"/>
    <w:rsid w:val="000774B0"/>
    <w:rsid w:val="0008196E"/>
    <w:rsid w:val="000911B1"/>
    <w:rsid w:val="00092B3D"/>
    <w:rsid w:val="00093246"/>
    <w:rsid w:val="000A1747"/>
    <w:rsid w:val="000A23D3"/>
    <w:rsid w:val="000A2604"/>
    <w:rsid w:val="000A616B"/>
    <w:rsid w:val="000A7766"/>
    <w:rsid w:val="000B4CFA"/>
    <w:rsid w:val="000C1EE7"/>
    <w:rsid w:val="000D26FD"/>
    <w:rsid w:val="000D4DB7"/>
    <w:rsid w:val="000E7259"/>
    <w:rsid w:val="000F4C93"/>
    <w:rsid w:val="000F72B8"/>
    <w:rsid w:val="001051D3"/>
    <w:rsid w:val="00110597"/>
    <w:rsid w:val="00112E05"/>
    <w:rsid w:val="00115461"/>
    <w:rsid w:val="00115701"/>
    <w:rsid w:val="00115FDB"/>
    <w:rsid w:val="00116013"/>
    <w:rsid w:val="001160BC"/>
    <w:rsid w:val="00116F13"/>
    <w:rsid w:val="001227E5"/>
    <w:rsid w:val="00124F79"/>
    <w:rsid w:val="00127C9B"/>
    <w:rsid w:val="00131692"/>
    <w:rsid w:val="0013497F"/>
    <w:rsid w:val="0013499B"/>
    <w:rsid w:val="00136168"/>
    <w:rsid w:val="0014064B"/>
    <w:rsid w:val="001411C7"/>
    <w:rsid w:val="001419B1"/>
    <w:rsid w:val="001431F2"/>
    <w:rsid w:val="00145C90"/>
    <w:rsid w:val="001560F3"/>
    <w:rsid w:val="0015727D"/>
    <w:rsid w:val="00162CB8"/>
    <w:rsid w:val="00164EF5"/>
    <w:rsid w:val="00164FBB"/>
    <w:rsid w:val="00167868"/>
    <w:rsid w:val="0017310A"/>
    <w:rsid w:val="0017714F"/>
    <w:rsid w:val="00177DF7"/>
    <w:rsid w:val="001969DD"/>
    <w:rsid w:val="001A27CA"/>
    <w:rsid w:val="001A4BB0"/>
    <w:rsid w:val="001A64B1"/>
    <w:rsid w:val="001B32B5"/>
    <w:rsid w:val="001C5C6B"/>
    <w:rsid w:val="001C693A"/>
    <w:rsid w:val="001C79A3"/>
    <w:rsid w:val="001D3139"/>
    <w:rsid w:val="001F6C78"/>
    <w:rsid w:val="001F7027"/>
    <w:rsid w:val="001F78AD"/>
    <w:rsid w:val="00206BAB"/>
    <w:rsid w:val="00214668"/>
    <w:rsid w:val="00215EB1"/>
    <w:rsid w:val="00220AED"/>
    <w:rsid w:val="00221F23"/>
    <w:rsid w:val="00231C7B"/>
    <w:rsid w:val="0023215C"/>
    <w:rsid w:val="002377EB"/>
    <w:rsid w:val="00241583"/>
    <w:rsid w:val="00243848"/>
    <w:rsid w:val="002439CC"/>
    <w:rsid w:val="002450E8"/>
    <w:rsid w:val="00247286"/>
    <w:rsid w:val="00251D26"/>
    <w:rsid w:val="00251FD3"/>
    <w:rsid w:val="0025509F"/>
    <w:rsid w:val="00257226"/>
    <w:rsid w:val="00276088"/>
    <w:rsid w:val="00276CEF"/>
    <w:rsid w:val="002853F8"/>
    <w:rsid w:val="00286E2B"/>
    <w:rsid w:val="00291422"/>
    <w:rsid w:val="00292E10"/>
    <w:rsid w:val="002943B6"/>
    <w:rsid w:val="002951BF"/>
    <w:rsid w:val="002A068C"/>
    <w:rsid w:val="002A436B"/>
    <w:rsid w:val="002A4817"/>
    <w:rsid w:val="002B172B"/>
    <w:rsid w:val="002B25A6"/>
    <w:rsid w:val="002B2B1D"/>
    <w:rsid w:val="002C1CED"/>
    <w:rsid w:val="002C1F20"/>
    <w:rsid w:val="002C281C"/>
    <w:rsid w:val="002C53D3"/>
    <w:rsid w:val="002D0C43"/>
    <w:rsid w:val="002D3767"/>
    <w:rsid w:val="002E04F9"/>
    <w:rsid w:val="002E1260"/>
    <w:rsid w:val="002E5DC1"/>
    <w:rsid w:val="002E64E0"/>
    <w:rsid w:val="002F0D1A"/>
    <w:rsid w:val="002F470B"/>
    <w:rsid w:val="002F4E56"/>
    <w:rsid w:val="002F601E"/>
    <w:rsid w:val="002F7276"/>
    <w:rsid w:val="00301648"/>
    <w:rsid w:val="003018FC"/>
    <w:rsid w:val="00301A38"/>
    <w:rsid w:val="00314D6C"/>
    <w:rsid w:val="00327102"/>
    <w:rsid w:val="00330A29"/>
    <w:rsid w:val="00332E7E"/>
    <w:rsid w:val="00333B99"/>
    <w:rsid w:val="00336D5C"/>
    <w:rsid w:val="003430DA"/>
    <w:rsid w:val="003456F1"/>
    <w:rsid w:val="0035422A"/>
    <w:rsid w:val="00360691"/>
    <w:rsid w:val="003615E0"/>
    <w:rsid w:val="003629EF"/>
    <w:rsid w:val="00362B68"/>
    <w:rsid w:val="00362C2A"/>
    <w:rsid w:val="00362DA2"/>
    <w:rsid w:val="00375664"/>
    <w:rsid w:val="00375946"/>
    <w:rsid w:val="00377B70"/>
    <w:rsid w:val="0038188F"/>
    <w:rsid w:val="00382512"/>
    <w:rsid w:val="00385EC4"/>
    <w:rsid w:val="003877EC"/>
    <w:rsid w:val="0039527F"/>
    <w:rsid w:val="003A17A8"/>
    <w:rsid w:val="003A18EF"/>
    <w:rsid w:val="003A51BB"/>
    <w:rsid w:val="003B51D7"/>
    <w:rsid w:val="003B6232"/>
    <w:rsid w:val="003B6BC1"/>
    <w:rsid w:val="003C006A"/>
    <w:rsid w:val="003C1828"/>
    <w:rsid w:val="003C4FB0"/>
    <w:rsid w:val="003D2BE3"/>
    <w:rsid w:val="003D40C7"/>
    <w:rsid w:val="003D4D69"/>
    <w:rsid w:val="003E2CDE"/>
    <w:rsid w:val="003E40DC"/>
    <w:rsid w:val="003E72E3"/>
    <w:rsid w:val="003F011D"/>
    <w:rsid w:val="003F24C1"/>
    <w:rsid w:val="004012BB"/>
    <w:rsid w:val="0040225C"/>
    <w:rsid w:val="00404F0F"/>
    <w:rsid w:val="0040500A"/>
    <w:rsid w:val="00406483"/>
    <w:rsid w:val="00406E0D"/>
    <w:rsid w:val="004104E2"/>
    <w:rsid w:val="00425E6B"/>
    <w:rsid w:val="00433836"/>
    <w:rsid w:val="0044140C"/>
    <w:rsid w:val="004424FA"/>
    <w:rsid w:val="00443E52"/>
    <w:rsid w:val="004446D7"/>
    <w:rsid w:val="00444E2C"/>
    <w:rsid w:val="004469BB"/>
    <w:rsid w:val="0045467E"/>
    <w:rsid w:val="00454846"/>
    <w:rsid w:val="004619B3"/>
    <w:rsid w:val="00463AC5"/>
    <w:rsid w:val="00465DEE"/>
    <w:rsid w:val="004678C0"/>
    <w:rsid w:val="0047547F"/>
    <w:rsid w:val="00476421"/>
    <w:rsid w:val="00484488"/>
    <w:rsid w:val="00484DCB"/>
    <w:rsid w:val="00487170"/>
    <w:rsid w:val="004953A3"/>
    <w:rsid w:val="00495B4E"/>
    <w:rsid w:val="004A1CC9"/>
    <w:rsid w:val="004A3F60"/>
    <w:rsid w:val="004A7A25"/>
    <w:rsid w:val="004B6A81"/>
    <w:rsid w:val="004C01EC"/>
    <w:rsid w:val="004C02F7"/>
    <w:rsid w:val="004C5530"/>
    <w:rsid w:val="004D1CD9"/>
    <w:rsid w:val="004E6025"/>
    <w:rsid w:val="004E6CD5"/>
    <w:rsid w:val="004F106B"/>
    <w:rsid w:val="004F26D1"/>
    <w:rsid w:val="004F584A"/>
    <w:rsid w:val="00503088"/>
    <w:rsid w:val="00504F70"/>
    <w:rsid w:val="00507E60"/>
    <w:rsid w:val="00522C69"/>
    <w:rsid w:val="00524004"/>
    <w:rsid w:val="00525905"/>
    <w:rsid w:val="005320C9"/>
    <w:rsid w:val="00537C73"/>
    <w:rsid w:val="00545B5D"/>
    <w:rsid w:val="0054706B"/>
    <w:rsid w:val="00547220"/>
    <w:rsid w:val="00550102"/>
    <w:rsid w:val="00551A32"/>
    <w:rsid w:val="0055270F"/>
    <w:rsid w:val="00555E35"/>
    <w:rsid w:val="0056115D"/>
    <w:rsid w:val="005733BC"/>
    <w:rsid w:val="00575877"/>
    <w:rsid w:val="0057693C"/>
    <w:rsid w:val="005912DF"/>
    <w:rsid w:val="00593408"/>
    <w:rsid w:val="005946CE"/>
    <w:rsid w:val="00594B00"/>
    <w:rsid w:val="00595BF9"/>
    <w:rsid w:val="00596807"/>
    <w:rsid w:val="005A15AD"/>
    <w:rsid w:val="005A4281"/>
    <w:rsid w:val="005A508E"/>
    <w:rsid w:val="005A5D6D"/>
    <w:rsid w:val="005A68A2"/>
    <w:rsid w:val="005B0646"/>
    <w:rsid w:val="005B0E6F"/>
    <w:rsid w:val="005B584F"/>
    <w:rsid w:val="005C11DD"/>
    <w:rsid w:val="005C3A0D"/>
    <w:rsid w:val="005D0E38"/>
    <w:rsid w:val="005D4021"/>
    <w:rsid w:val="005D589B"/>
    <w:rsid w:val="005D7CF0"/>
    <w:rsid w:val="005E29FF"/>
    <w:rsid w:val="005E3EDA"/>
    <w:rsid w:val="005E4CFD"/>
    <w:rsid w:val="005E54D0"/>
    <w:rsid w:val="005E7942"/>
    <w:rsid w:val="005F4FBB"/>
    <w:rsid w:val="005F766D"/>
    <w:rsid w:val="006028AE"/>
    <w:rsid w:val="00602EE2"/>
    <w:rsid w:val="0060420D"/>
    <w:rsid w:val="00605318"/>
    <w:rsid w:val="0060626D"/>
    <w:rsid w:val="00607914"/>
    <w:rsid w:val="006258E4"/>
    <w:rsid w:val="00626C8A"/>
    <w:rsid w:val="00637B4D"/>
    <w:rsid w:val="006411E7"/>
    <w:rsid w:val="00643601"/>
    <w:rsid w:val="006439ED"/>
    <w:rsid w:val="006469DD"/>
    <w:rsid w:val="00647DD1"/>
    <w:rsid w:val="00650576"/>
    <w:rsid w:val="00650707"/>
    <w:rsid w:val="00651881"/>
    <w:rsid w:val="00656B86"/>
    <w:rsid w:val="00657C06"/>
    <w:rsid w:val="00662EA7"/>
    <w:rsid w:val="0066353F"/>
    <w:rsid w:val="00667BD4"/>
    <w:rsid w:val="00672156"/>
    <w:rsid w:val="00673B59"/>
    <w:rsid w:val="006750C4"/>
    <w:rsid w:val="00680B9C"/>
    <w:rsid w:val="006848B8"/>
    <w:rsid w:val="0069366D"/>
    <w:rsid w:val="00697179"/>
    <w:rsid w:val="006972F1"/>
    <w:rsid w:val="00697BF2"/>
    <w:rsid w:val="00697BFD"/>
    <w:rsid w:val="006A4554"/>
    <w:rsid w:val="006A7A3C"/>
    <w:rsid w:val="006B3EB4"/>
    <w:rsid w:val="006C0A12"/>
    <w:rsid w:val="006C4CAA"/>
    <w:rsid w:val="006C58E9"/>
    <w:rsid w:val="006C5EA4"/>
    <w:rsid w:val="006D790D"/>
    <w:rsid w:val="006E5F6C"/>
    <w:rsid w:val="006F4199"/>
    <w:rsid w:val="007073AB"/>
    <w:rsid w:val="00707908"/>
    <w:rsid w:val="00712CF8"/>
    <w:rsid w:val="00715582"/>
    <w:rsid w:val="00715FE2"/>
    <w:rsid w:val="007203DB"/>
    <w:rsid w:val="00722B53"/>
    <w:rsid w:val="00725DFB"/>
    <w:rsid w:val="00731D08"/>
    <w:rsid w:val="00734C9E"/>
    <w:rsid w:val="007413E4"/>
    <w:rsid w:val="00742E22"/>
    <w:rsid w:val="00750F86"/>
    <w:rsid w:val="007517A8"/>
    <w:rsid w:val="007526AC"/>
    <w:rsid w:val="007532F9"/>
    <w:rsid w:val="007608A0"/>
    <w:rsid w:val="00763682"/>
    <w:rsid w:val="00764A97"/>
    <w:rsid w:val="007721E1"/>
    <w:rsid w:val="00780B64"/>
    <w:rsid w:val="0078334A"/>
    <w:rsid w:val="00794919"/>
    <w:rsid w:val="007A2413"/>
    <w:rsid w:val="007A2B96"/>
    <w:rsid w:val="007A715D"/>
    <w:rsid w:val="007B08E5"/>
    <w:rsid w:val="007B10CD"/>
    <w:rsid w:val="007C2A8E"/>
    <w:rsid w:val="007D248D"/>
    <w:rsid w:val="007D43E7"/>
    <w:rsid w:val="007D7701"/>
    <w:rsid w:val="007D7E4A"/>
    <w:rsid w:val="007E1643"/>
    <w:rsid w:val="007E4DFF"/>
    <w:rsid w:val="007F59BF"/>
    <w:rsid w:val="007F6E00"/>
    <w:rsid w:val="007F6F69"/>
    <w:rsid w:val="007F7804"/>
    <w:rsid w:val="00803451"/>
    <w:rsid w:val="00803DE9"/>
    <w:rsid w:val="00804863"/>
    <w:rsid w:val="0080590E"/>
    <w:rsid w:val="008063B1"/>
    <w:rsid w:val="0081128B"/>
    <w:rsid w:val="00812B4D"/>
    <w:rsid w:val="00814F5E"/>
    <w:rsid w:val="008207E1"/>
    <w:rsid w:val="00820908"/>
    <w:rsid w:val="00820C3A"/>
    <w:rsid w:val="008274E1"/>
    <w:rsid w:val="00827B26"/>
    <w:rsid w:val="0083049B"/>
    <w:rsid w:val="00836B39"/>
    <w:rsid w:val="0083780E"/>
    <w:rsid w:val="0084110D"/>
    <w:rsid w:val="00851674"/>
    <w:rsid w:val="00852759"/>
    <w:rsid w:val="008663A8"/>
    <w:rsid w:val="00875EAC"/>
    <w:rsid w:val="00876820"/>
    <w:rsid w:val="008901AC"/>
    <w:rsid w:val="008905BF"/>
    <w:rsid w:val="00892032"/>
    <w:rsid w:val="00895F21"/>
    <w:rsid w:val="008A3E3D"/>
    <w:rsid w:val="008A781E"/>
    <w:rsid w:val="008B01DE"/>
    <w:rsid w:val="008B2F23"/>
    <w:rsid w:val="008B4AE1"/>
    <w:rsid w:val="008D2DC2"/>
    <w:rsid w:val="008D3497"/>
    <w:rsid w:val="008E14F5"/>
    <w:rsid w:val="008E6A86"/>
    <w:rsid w:val="008E7404"/>
    <w:rsid w:val="008F5347"/>
    <w:rsid w:val="00906B69"/>
    <w:rsid w:val="00912E14"/>
    <w:rsid w:val="00913ED8"/>
    <w:rsid w:val="00920462"/>
    <w:rsid w:val="00922980"/>
    <w:rsid w:val="00922DE5"/>
    <w:rsid w:val="00924BD5"/>
    <w:rsid w:val="00924D8F"/>
    <w:rsid w:val="009318B1"/>
    <w:rsid w:val="00954D05"/>
    <w:rsid w:val="00961B1C"/>
    <w:rsid w:val="0096622D"/>
    <w:rsid w:val="00973A18"/>
    <w:rsid w:val="00976ED3"/>
    <w:rsid w:val="009806F1"/>
    <w:rsid w:val="009808E9"/>
    <w:rsid w:val="009810C7"/>
    <w:rsid w:val="0098189E"/>
    <w:rsid w:val="00982BB1"/>
    <w:rsid w:val="00990A01"/>
    <w:rsid w:val="009959E4"/>
    <w:rsid w:val="009A3161"/>
    <w:rsid w:val="009A4C47"/>
    <w:rsid w:val="009A5280"/>
    <w:rsid w:val="009B23D6"/>
    <w:rsid w:val="009B4423"/>
    <w:rsid w:val="009B4565"/>
    <w:rsid w:val="009B5F5B"/>
    <w:rsid w:val="009B7173"/>
    <w:rsid w:val="009C0B93"/>
    <w:rsid w:val="009C5001"/>
    <w:rsid w:val="009C547F"/>
    <w:rsid w:val="009D0D3B"/>
    <w:rsid w:val="009D2A72"/>
    <w:rsid w:val="009F511A"/>
    <w:rsid w:val="009F6CEA"/>
    <w:rsid w:val="00A0544F"/>
    <w:rsid w:val="00A05B7D"/>
    <w:rsid w:val="00A1106E"/>
    <w:rsid w:val="00A114A1"/>
    <w:rsid w:val="00A22660"/>
    <w:rsid w:val="00A227EE"/>
    <w:rsid w:val="00A26E22"/>
    <w:rsid w:val="00A30533"/>
    <w:rsid w:val="00A30557"/>
    <w:rsid w:val="00A32487"/>
    <w:rsid w:val="00A402E6"/>
    <w:rsid w:val="00A46636"/>
    <w:rsid w:val="00A51CFD"/>
    <w:rsid w:val="00A65ECB"/>
    <w:rsid w:val="00A66AB0"/>
    <w:rsid w:val="00A752F7"/>
    <w:rsid w:val="00A87C4B"/>
    <w:rsid w:val="00A9007C"/>
    <w:rsid w:val="00A94D18"/>
    <w:rsid w:val="00AA26E5"/>
    <w:rsid w:val="00AA5473"/>
    <w:rsid w:val="00AC7A43"/>
    <w:rsid w:val="00AD0608"/>
    <w:rsid w:val="00AD3C06"/>
    <w:rsid w:val="00AD6A09"/>
    <w:rsid w:val="00AE3645"/>
    <w:rsid w:val="00AE7CA3"/>
    <w:rsid w:val="00AF0885"/>
    <w:rsid w:val="00AF3857"/>
    <w:rsid w:val="00AF6F76"/>
    <w:rsid w:val="00B0789D"/>
    <w:rsid w:val="00B100AF"/>
    <w:rsid w:val="00B1017D"/>
    <w:rsid w:val="00B101FB"/>
    <w:rsid w:val="00B10ACC"/>
    <w:rsid w:val="00B11B7E"/>
    <w:rsid w:val="00B23E90"/>
    <w:rsid w:val="00B24AB2"/>
    <w:rsid w:val="00B26C03"/>
    <w:rsid w:val="00B30211"/>
    <w:rsid w:val="00B3289D"/>
    <w:rsid w:val="00B33BC4"/>
    <w:rsid w:val="00B346D2"/>
    <w:rsid w:val="00B37B67"/>
    <w:rsid w:val="00B429F1"/>
    <w:rsid w:val="00B44CBD"/>
    <w:rsid w:val="00B44D08"/>
    <w:rsid w:val="00B467A7"/>
    <w:rsid w:val="00B55623"/>
    <w:rsid w:val="00B611ED"/>
    <w:rsid w:val="00B66F14"/>
    <w:rsid w:val="00B72A76"/>
    <w:rsid w:val="00B77C46"/>
    <w:rsid w:val="00B82A19"/>
    <w:rsid w:val="00B860C5"/>
    <w:rsid w:val="00B8710B"/>
    <w:rsid w:val="00BA2FF8"/>
    <w:rsid w:val="00BA3C38"/>
    <w:rsid w:val="00BB15D4"/>
    <w:rsid w:val="00BB620D"/>
    <w:rsid w:val="00BC7D00"/>
    <w:rsid w:val="00C011D5"/>
    <w:rsid w:val="00C02149"/>
    <w:rsid w:val="00C022DA"/>
    <w:rsid w:val="00C050F9"/>
    <w:rsid w:val="00C0581E"/>
    <w:rsid w:val="00C110AD"/>
    <w:rsid w:val="00C15993"/>
    <w:rsid w:val="00C20435"/>
    <w:rsid w:val="00C2087D"/>
    <w:rsid w:val="00C21B63"/>
    <w:rsid w:val="00C30489"/>
    <w:rsid w:val="00C40E52"/>
    <w:rsid w:val="00C45CA1"/>
    <w:rsid w:val="00C476DA"/>
    <w:rsid w:val="00C50A8F"/>
    <w:rsid w:val="00C5114C"/>
    <w:rsid w:val="00C6264A"/>
    <w:rsid w:val="00C74250"/>
    <w:rsid w:val="00C74FE3"/>
    <w:rsid w:val="00C8303F"/>
    <w:rsid w:val="00C8694A"/>
    <w:rsid w:val="00C91BAA"/>
    <w:rsid w:val="00CA4268"/>
    <w:rsid w:val="00CB1CD4"/>
    <w:rsid w:val="00CB1FB6"/>
    <w:rsid w:val="00CB588C"/>
    <w:rsid w:val="00CB7BF5"/>
    <w:rsid w:val="00CC0F3D"/>
    <w:rsid w:val="00CD1856"/>
    <w:rsid w:val="00CE08A5"/>
    <w:rsid w:val="00CE49CA"/>
    <w:rsid w:val="00CF7FA1"/>
    <w:rsid w:val="00D06853"/>
    <w:rsid w:val="00D0787D"/>
    <w:rsid w:val="00D125FC"/>
    <w:rsid w:val="00D135B1"/>
    <w:rsid w:val="00D179AB"/>
    <w:rsid w:val="00D216A6"/>
    <w:rsid w:val="00D225B9"/>
    <w:rsid w:val="00D22FC4"/>
    <w:rsid w:val="00D232C9"/>
    <w:rsid w:val="00D23D51"/>
    <w:rsid w:val="00D23F8D"/>
    <w:rsid w:val="00D2467B"/>
    <w:rsid w:val="00D375C5"/>
    <w:rsid w:val="00D37A2B"/>
    <w:rsid w:val="00D409EF"/>
    <w:rsid w:val="00D42FCE"/>
    <w:rsid w:val="00D5108E"/>
    <w:rsid w:val="00D52E71"/>
    <w:rsid w:val="00D62D45"/>
    <w:rsid w:val="00D67EE4"/>
    <w:rsid w:val="00D76F1E"/>
    <w:rsid w:val="00D9489C"/>
    <w:rsid w:val="00DA0F24"/>
    <w:rsid w:val="00DB209C"/>
    <w:rsid w:val="00DC02A0"/>
    <w:rsid w:val="00DC05E3"/>
    <w:rsid w:val="00DC4402"/>
    <w:rsid w:val="00DC5564"/>
    <w:rsid w:val="00DC67F8"/>
    <w:rsid w:val="00DD2D04"/>
    <w:rsid w:val="00DD3AE0"/>
    <w:rsid w:val="00DE2C33"/>
    <w:rsid w:val="00DE3061"/>
    <w:rsid w:val="00DE5964"/>
    <w:rsid w:val="00DF3C9C"/>
    <w:rsid w:val="00E014FA"/>
    <w:rsid w:val="00E01F16"/>
    <w:rsid w:val="00E06A79"/>
    <w:rsid w:val="00E0728E"/>
    <w:rsid w:val="00E07DF4"/>
    <w:rsid w:val="00E10AC5"/>
    <w:rsid w:val="00E10FF3"/>
    <w:rsid w:val="00E272A4"/>
    <w:rsid w:val="00E31260"/>
    <w:rsid w:val="00E31871"/>
    <w:rsid w:val="00E35245"/>
    <w:rsid w:val="00E365E3"/>
    <w:rsid w:val="00E41D2D"/>
    <w:rsid w:val="00E42790"/>
    <w:rsid w:val="00E43420"/>
    <w:rsid w:val="00E4599D"/>
    <w:rsid w:val="00E527DD"/>
    <w:rsid w:val="00E52F3A"/>
    <w:rsid w:val="00E703E7"/>
    <w:rsid w:val="00E715D6"/>
    <w:rsid w:val="00E71750"/>
    <w:rsid w:val="00E71BB7"/>
    <w:rsid w:val="00E732BC"/>
    <w:rsid w:val="00E76CEB"/>
    <w:rsid w:val="00E86BEA"/>
    <w:rsid w:val="00E871CF"/>
    <w:rsid w:val="00E9050D"/>
    <w:rsid w:val="00E91338"/>
    <w:rsid w:val="00E91990"/>
    <w:rsid w:val="00E92885"/>
    <w:rsid w:val="00E96913"/>
    <w:rsid w:val="00EA26EE"/>
    <w:rsid w:val="00EC0FB0"/>
    <w:rsid w:val="00EC6201"/>
    <w:rsid w:val="00ED4306"/>
    <w:rsid w:val="00ED53B2"/>
    <w:rsid w:val="00EE5068"/>
    <w:rsid w:val="00EE5E43"/>
    <w:rsid w:val="00EF0A93"/>
    <w:rsid w:val="00EF55DB"/>
    <w:rsid w:val="00EF6849"/>
    <w:rsid w:val="00F0053B"/>
    <w:rsid w:val="00F07038"/>
    <w:rsid w:val="00F10C66"/>
    <w:rsid w:val="00F134ED"/>
    <w:rsid w:val="00F15FA7"/>
    <w:rsid w:val="00F177F9"/>
    <w:rsid w:val="00F27ADB"/>
    <w:rsid w:val="00F30D33"/>
    <w:rsid w:val="00F352AF"/>
    <w:rsid w:val="00F3701D"/>
    <w:rsid w:val="00F4043B"/>
    <w:rsid w:val="00F41892"/>
    <w:rsid w:val="00F41D09"/>
    <w:rsid w:val="00F459BB"/>
    <w:rsid w:val="00F50F48"/>
    <w:rsid w:val="00F55010"/>
    <w:rsid w:val="00F570F2"/>
    <w:rsid w:val="00F66F34"/>
    <w:rsid w:val="00F67A76"/>
    <w:rsid w:val="00F72950"/>
    <w:rsid w:val="00F76B6B"/>
    <w:rsid w:val="00F85432"/>
    <w:rsid w:val="00F85F03"/>
    <w:rsid w:val="00F919D5"/>
    <w:rsid w:val="00F93F56"/>
    <w:rsid w:val="00F95EBC"/>
    <w:rsid w:val="00FC12FD"/>
    <w:rsid w:val="00FC33FE"/>
    <w:rsid w:val="00FC6443"/>
    <w:rsid w:val="00FD0A74"/>
    <w:rsid w:val="00FD553F"/>
    <w:rsid w:val="00FE2879"/>
    <w:rsid w:val="00FE63AD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EC6D4"/>
  <w15:docId w15:val="{FD674140-1EE7-47A9-BD1B-11C7D929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FF3"/>
    <w:rPr>
      <w:rFonts w:ascii="Sabon" w:hAnsi="Sabon"/>
      <w:lang w:eastAsia="en-US"/>
    </w:rPr>
  </w:style>
  <w:style w:type="paragraph" w:styleId="Heading1">
    <w:name w:val="heading 1"/>
    <w:basedOn w:val="Normal"/>
    <w:next w:val="Normal"/>
    <w:qFormat/>
    <w:rsid w:val="00E10F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0F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E10FF3"/>
    <w:pPr>
      <w:keepNext/>
      <w:suppressAutoHyphens/>
      <w:outlineLvl w:val="7"/>
    </w:pPr>
    <w:rPr>
      <w:rFonts w:ascii="NewsGothic" w:hAnsi="NewsGothic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Bullets">
    <w:name w:val="Person Spec Bullets"/>
    <w:basedOn w:val="Normal"/>
    <w:rsid w:val="00E10FF3"/>
    <w:pPr>
      <w:numPr>
        <w:numId w:val="1"/>
      </w:numPr>
      <w:suppressAutoHyphens/>
      <w:ind w:left="0" w:firstLine="0"/>
      <w:jc w:val="both"/>
    </w:pPr>
    <w:rPr>
      <w:rFonts w:ascii="Linotype Univers 330 Light" w:hAnsi="Linotype Univers 330 Light" w:cs="Arial"/>
    </w:rPr>
  </w:style>
  <w:style w:type="paragraph" w:customStyle="1" w:styleId="JDbullets">
    <w:name w:val="JD bullets"/>
    <w:basedOn w:val="PersonSpecBullets"/>
    <w:rsid w:val="00E10FF3"/>
    <w:pPr>
      <w:spacing w:line="360" w:lineRule="auto"/>
      <w:ind w:left="924"/>
    </w:pPr>
  </w:style>
  <w:style w:type="paragraph" w:customStyle="1" w:styleId="Document1">
    <w:name w:val="Document 1"/>
    <w:rsid w:val="00E10FF3"/>
    <w:pPr>
      <w:keepNext/>
      <w:keepLines/>
      <w:tabs>
        <w:tab w:val="left" w:pos="-720"/>
      </w:tabs>
      <w:suppressAutoHyphens/>
    </w:pPr>
    <w:rPr>
      <w:rFonts w:ascii="Courier New" w:hAnsi="Courier New"/>
      <w:lang w:val="en-US" w:eastAsia="en-US"/>
    </w:rPr>
  </w:style>
  <w:style w:type="paragraph" w:styleId="BodyTextIndent2">
    <w:name w:val="Body Text Indent 2"/>
    <w:basedOn w:val="Normal"/>
    <w:rsid w:val="00E10FF3"/>
    <w:pPr>
      <w:ind w:left="1440"/>
    </w:pPr>
  </w:style>
  <w:style w:type="character" w:styleId="Hyperlink">
    <w:name w:val="Hyperlink"/>
    <w:basedOn w:val="DefaultParagraphFont"/>
    <w:rsid w:val="00E10FF3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DF3C9C"/>
    <w:pPr>
      <w:suppressAutoHyphens/>
      <w:jc w:val="center"/>
    </w:pPr>
    <w:rPr>
      <w:rFonts w:ascii="NewsGothic" w:hAnsi="NewsGothic"/>
      <w:b/>
      <w:sz w:val="28"/>
    </w:rPr>
  </w:style>
  <w:style w:type="paragraph" w:styleId="Header">
    <w:name w:val="header"/>
    <w:basedOn w:val="Normal"/>
    <w:link w:val="HeaderChar"/>
    <w:uiPriority w:val="99"/>
    <w:rsid w:val="001105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059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69D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13499B"/>
    <w:pPr>
      <w:widowControl w:val="0"/>
    </w:pPr>
    <w:rPr>
      <w:rFonts w:ascii="CG Times" w:hAnsi="CG Times"/>
      <w:snapToGrid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FBB"/>
    <w:rPr>
      <w:rFonts w:ascii="Sabon" w:hAnsi="Sabon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F4FBB"/>
    <w:rPr>
      <w:rFonts w:ascii="CG Times" w:hAnsi="CG Times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27C9B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Level2">
    <w:name w:val="Level 2"/>
    <w:basedOn w:val="Normal"/>
    <w:rsid w:val="00127C9B"/>
    <w:pPr>
      <w:numPr>
        <w:ilvl w:val="1"/>
        <w:numId w:val="32"/>
      </w:numPr>
      <w:tabs>
        <w:tab w:val="left" w:pos="851"/>
      </w:tabs>
      <w:spacing w:after="240" w:line="312" w:lineRule="auto"/>
      <w:jc w:val="both"/>
      <w:outlineLvl w:val="1"/>
    </w:pPr>
    <w:rPr>
      <w:rFonts w:ascii="Times New Roman" w:hAnsi="Times New Roman"/>
      <w:sz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251F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FD3"/>
  </w:style>
  <w:style w:type="character" w:customStyle="1" w:styleId="CommentTextChar">
    <w:name w:val="Comment Text Char"/>
    <w:basedOn w:val="DefaultParagraphFont"/>
    <w:link w:val="CommentText"/>
    <w:semiHidden/>
    <w:rsid w:val="00251FD3"/>
    <w:rPr>
      <w:rFonts w:ascii="Sabon" w:hAnsi="Sabo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FD3"/>
    <w:rPr>
      <w:rFonts w:ascii="Sabon" w:hAnsi="Sabon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2032"/>
    <w:rPr>
      <w:rFonts w:ascii="Sabon" w:hAnsi="Sabon"/>
      <w:lang w:eastAsia="en-US"/>
    </w:rPr>
  </w:style>
  <w:style w:type="paragraph" w:styleId="Revision">
    <w:name w:val="Revision"/>
    <w:hidden/>
    <w:uiPriority w:val="99"/>
    <w:semiHidden/>
    <w:rsid w:val="00593408"/>
    <w:rPr>
      <w:rFonts w:ascii="Sabon" w:hAnsi="Sabon"/>
      <w:lang w:eastAsia="en-US"/>
    </w:rPr>
  </w:style>
  <w:style w:type="character" w:customStyle="1" w:styleId="Style4">
    <w:name w:val="Style4"/>
    <w:basedOn w:val="DefaultParagraphFont"/>
    <w:uiPriority w:val="1"/>
    <w:rsid w:val="00B0789D"/>
    <w:rPr>
      <w:rFonts w:ascii="Arial" w:hAnsi="Arial"/>
      <w:b/>
      <w:sz w:val="22"/>
    </w:rPr>
  </w:style>
  <w:style w:type="paragraph" w:customStyle="1" w:styleId="Default">
    <w:name w:val="Default"/>
    <w:rsid w:val="00B0789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E5F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5F6C"/>
  </w:style>
  <w:style w:type="character" w:customStyle="1" w:styleId="tabchar">
    <w:name w:val="tabchar"/>
    <w:basedOn w:val="DefaultParagraphFont"/>
    <w:rsid w:val="006E5F6C"/>
  </w:style>
  <w:style w:type="character" w:customStyle="1" w:styleId="eop">
    <w:name w:val="eop"/>
    <w:basedOn w:val="DefaultParagraphFont"/>
    <w:rsid w:val="006E5F6C"/>
  </w:style>
  <w:style w:type="character" w:customStyle="1" w:styleId="TitleChar">
    <w:name w:val="Title Char"/>
    <w:basedOn w:val="DefaultParagraphFont"/>
    <w:link w:val="Title"/>
    <w:uiPriority w:val="10"/>
    <w:rsid w:val="00B23E90"/>
    <w:rPr>
      <w:rFonts w:ascii="NewsGothic" w:hAnsi="NewsGothic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07240\Downloads\Template%20-%20Role%20Profile%20-%20JAN%20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31F93957E2445B3B315368F825410" ma:contentTypeVersion="3" ma:contentTypeDescription="Create a new document." ma:contentTypeScope="" ma:versionID="1fe55ee50ac0258c2e7b44dc3b08b3d7">
  <xsd:schema xmlns:xsd="http://www.w3.org/2001/XMLSchema" xmlns:xs="http://www.w3.org/2001/XMLSchema" xmlns:p="http://schemas.microsoft.com/office/2006/metadata/properties" xmlns:ns2="cb581d3e-9c59-4b64-a45b-c206857579df" targetNamespace="http://schemas.microsoft.com/office/2006/metadata/properties" ma:root="true" ma:fieldsID="f3ed315c9b9c776cedc4fe105c962cb5" ns2:_="">
    <xsd:import namespace="cb581d3e-9c59-4b64-a45b-c20685757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1d3e-9c59-4b64-a45b-c2068575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E30A9-5B82-4234-BD8B-2993F29D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05AAE-0A4E-4CEE-ABA0-15D74444A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73BA0A-C474-4238-8D58-EB220C8F7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37D6C-39B3-4F3E-BB6C-7552D3EE7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81d3e-9c59-4b64-a45b-c20685757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Role Profile - JAN 2024</Template>
  <TotalTime>19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UCftCA</Company>
  <LinksUpToDate>false</LinksUpToDate>
  <CharactersWithSpaces>4528</CharactersWithSpaces>
  <SharedDoc>false</SharedDoc>
  <HLinks>
    <vt:vector size="6" baseType="variant"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mailto:hr@ucreative.ac.uk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Gill</dc:creator>
  <cp:keywords/>
  <dc:description/>
  <cp:lastModifiedBy>Bill Edwards</cp:lastModifiedBy>
  <cp:revision>4</cp:revision>
  <cp:lastPrinted>2024-01-16T14:01:00Z</cp:lastPrinted>
  <dcterms:created xsi:type="dcterms:W3CDTF">2025-04-30T10:40:00Z</dcterms:created>
  <dcterms:modified xsi:type="dcterms:W3CDTF">2025-06-04T12:47:00Z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0x01010066D31F93957E2445B3B315368F825410</vt:lpwstr>
  </property>
  <property fmtid="{D5CDD505-2E9C-101B-9397-08002B2CF9AE}" pid="3" name="MediaServiceImageTags">
    <vt:lpwstr/>
  </property>
</Properties>
</file>